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D7" w:rsidRDefault="009B2CE8" w:rsidP="009B2CE8">
      <w:pPr>
        <w:pStyle w:val="IntenseQuote"/>
      </w:pPr>
      <w:r>
        <w:t>Voorwoord</w:t>
      </w:r>
      <w:r w:rsidR="00F770AF">
        <w:tab/>
      </w:r>
      <w:r w:rsidR="00F770AF">
        <w:tab/>
      </w:r>
      <w:r w:rsidR="00F770AF">
        <w:tab/>
      </w:r>
      <w:r w:rsidR="00F770AF">
        <w:tab/>
      </w:r>
      <w:r w:rsidR="00F770AF">
        <w:tab/>
      </w:r>
      <w:r w:rsidR="00F770AF">
        <w:tab/>
      </w:r>
      <w:r w:rsidR="00F770AF">
        <w:tab/>
        <w:t xml:space="preserve">           Studieteam 5 </w:t>
      </w:r>
    </w:p>
    <w:p w:rsidR="009B2CE8" w:rsidRDefault="009B2CE8" w:rsidP="00BC4AD7"/>
    <w:p w:rsidR="00BF5B01" w:rsidRDefault="009B2CE8" w:rsidP="00BC4AD7">
      <w:r>
        <w:t xml:space="preserve">Bij deze opdracht zijn wij gaan kijken naar het ontwikkelen van een nieuwe innovatieve dienst. </w:t>
      </w:r>
      <w:r w:rsidR="00BF5B01">
        <w:t>Onze dienst is mede mogelijk gemaakt</w:t>
      </w:r>
      <w:r w:rsidR="00860DB1">
        <w:t>,</w:t>
      </w:r>
      <w:r w:rsidR="00BF5B01">
        <w:t xml:space="preserve"> met dank aan ‘Dansschool Erik’. Erik vond de opzet en de innovatie van ons project vernieuwend en ziet er toekomst in, we mogen daarom ook onder zijn organisatie te werk gaan. Ons streven is om met onze innovatieve dienst een specifieke doelgroep te prikkelen en uiteindelijk in beweging te krijgen. Iedereen kan en mag bewegen maar helaas is voor sommige sporten de drempel te hoog, wij onderzochten wat er nog niet is en bieden </w:t>
      </w:r>
      <w:r w:rsidR="00860DB1">
        <w:t>een laagdrempelig programma aan</w:t>
      </w:r>
      <w:r w:rsidR="00BF5B01">
        <w:t>.</w:t>
      </w:r>
    </w:p>
    <w:p w:rsidR="00BC4AD7" w:rsidRDefault="00BC4AD7" w:rsidP="00BC4AD7"/>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Pr>
        <w:pStyle w:val="IntenseQuote"/>
      </w:pPr>
      <w:r>
        <w:t>Inleiding</w:t>
      </w:r>
      <w:r w:rsidR="00F770AF">
        <w:tab/>
      </w:r>
      <w:r w:rsidR="00F770AF">
        <w:tab/>
      </w:r>
      <w:r w:rsidR="00F770AF">
        <w:tab/>
      </w:r>
      <w:r w:rsidR="00F770AF">
        <w:tab/>
      </w:r>
      <w:r w:rsidR="00F770AF">
        <w:tab/>
      </w:r>
      <w:r w:rsidR="00F770AF">
        <w:tab/>
      </w:r>
      <w:r w:rsidR="00F770AF">
        <w:tab/>
        <w:t xml:space="preserve">           </w:t>
      </w:r>
      <w:r w:rsidR="00F770AF" w:rsidRPr="00F770AF">
        <w:t>Studieteam 5</w:t>
      </w:r>
    </w:p>
    <w:p w:rsidR="00860DB1" w:rsidRDefault="00860DB1" w:rsidP="00860DB1"/>
    <w:p w:rsidR="00860DB1" w:rsidRDefault="00860DB1" w:rsidP="00860DB1">
      <w:r>
        <w:t xml:space="preserve">Aan de hand van beginsituaties van middelbare scholieren in sporten als voetbal voor de jongens en turnen voor de meisjes </w:t>
      </w:r>
      <w:r w:rsidR="00F770AF">
        <w:t>concludeerden wij verschillende niveaus</w:t>
      </w:r>
      <w:r>
        <w:t>. Dit terwijl er ook sporten</w:t>
      </w:r>
      <w:r w:rsidR="00F770AF">
        <w:t>/activiteiten</w:t>
      </w:r>
      <w:r>
        <w:t xml:space="preserve"> zijn waarbij iedereen</w:t>
      </w:r>
      <w:r w:rsidR="00F770AF">
        <w:t xml:space="preserve"> gelijk aan elkaar is qua niveau</w:t>
      </w:r>
      <w:r>
        <w:t xml:space="preserve">, dit is waar wij ons programma </w:t>
      </w:r>
      <w:r w:rsidR="00F770AF">
        <w:t xml:space="preserve">gaan </w:t>
      </w:r>
      <w:r>
        <w:t>aanbieden.</w:t>
      </w:r>
    </w:p>
    <w:p w:rsidR="00860DB1" w:rsidRDefault="00860DB1" w:rsidP="00860DB1"/>
    <w:p w:rsidR="00860DB1" w:rsidRPr="00860DB1" w:rsidRDefault="00860DB1" w:rsidP="00860DB1">
      <w:r>
        <w:t>Wij bieden een dansprogramma aan, een mix tussen Breakdance en Salsa. De scholier</w:t>
      </w:r>
      <w:r w:rsidR="003C09AE">
        <w:t>en krijgen les in één van deze twee</w:t>
      </w:r>
      <w:r>
        <w:t xml:space="preserve"> dansvormen het gedurende jaar. Aan het eind van het schooljaar zal er een danscompetitie worden gehouden</w:t>
      </w:r>
      <w:r w:rsidR="003C09AE">
        <w:t xml:space="preserve">, waarbij de 2 dansstijlen worden gemixt en men op eigen muziekkeuze deze mogen performen, de 4 besten uit deze competitie mogen </w:t>
      </w:r>
      <w:r w:rsidR="00F770AF">
        <w:t>strijden tegen andere scholen waar dit programma ook wordt aangeboden.</w:t>
      </w:r>
    </w:p>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860DB1" w:rsidRDefault="00860DB1" w:rsidP="00860DB1"/>
    <w:p w:rsidR="00F770AF" w:rsidRDefault="00F770AF" w:rsidP="00F770AF"/>
    <w:p w:rsidR="00F770AF" w:rsidRDefault="00F770AF" w:rsidP="00F770AF">
      <w:pPr>
        <w:rPr>
          <w:b/>
          <w:bCs/>
          <w:i/>
          <w:iCs/>
          <w:color w:val="4F81BD" w:themeColor="accent1"/>
        </w:rPr>
      </w:pPr>
    </w:p>
    <w:p w:rsidR="00F770AF" w:rsidRPr="00F770AF" w:rsidRDefault="00F770AF" w:rsidP="00F770AF">
      <w:pPr>
        <w:pStyle w:val="IntenseQuote"/>
      </w:pPr>
      <w:r>
        <w:lastRenderedPageBreak/>
        <w:t>Inleiding</w:t>
      </w:r>
      <w:r>
        <w:tab/>
      </w:r>
      <w:r>
        <w:tab/>
      </w:r>
      <w:r>
        <w:tab/>
      </w:r>
      <w:r>
        <w:tab/>
      </w:r>
      <w:r>
        <w:tab/>
      </w:r>
      <w:r>
        <w:tab/>
      </w:r>
      <w:r>
        <w:tab/>
        <w:t xml:space="preserve">           Studieteam 5 </w:t>
      </w:r>
    </w:p>
    <w:p w:rsidR="00F770AF" w:rsidRDefault="00F770AF" w:rsidP="00F770AF">
      <w:pPr>
        <w:rPr>
          <w:b/>
        </w:rPr>
      </w:pPr>
    </w:p>
    <w:p w:rsidR="00F770AF" w:rsidRDefault="00F770AF" w:rsidP="00F770AF">
      <w:pPr>
        <w:rPr>
          <w:b/>
        </w:rPr>
      </w:pPr>
      <w:r w:rsidRPr="00AE4701">
        <w:rPr>
          <w:b/>
          <w:u w:val="single"/>
        </w:rPr>
        <w:t>Voorwoord</w:t>
      </w:r>
      <w:r>
        <w:rPr>
          <w:b/>
        </w:rPr>
        <w:tab/>
      </w:r>
      <w:r>
        <w:rPr>
          <w:b/>
        </w:rPr>
        <w:tab/>
      </w:r>
      <w:r>
        <w:rPr>
          <w:b/>
        </w:rPr>
        <w:tab/>
      </w:r>
      <w:r>
        <w:rPr>
          <w:b/>
        </w:rPr>
        <w:tab/>
      </w:r>
      <w:r>
        <w:rPr>
          <w:b/>
        </w:rPr>
        <w:tab/>
      </w:r>
      <w:r>
        <w:rPr>
          <w:b/>
        </w:rPr>
        <w:tab/>
      </w:r>
      <w:r>
        <w:rPr>
          <w:b/>
        </w:rPr>
        <w:tab/>
      </w:r>
      <w:r>
        <w:rPr>
          <w:b/>
        </w:rPr>
        <w:tab/>
      </w:r>
      <w:r>
        <w:rPr>
          <w:b/>
        </w:rPr>
        <w:tab/>
      </w:r>
      <w:r>
        <w:rPr>
          <w:b/>
        </w:rPr>
        <w:tab/>
      </w:r>
      <w:r w:rsidRPr="00AE4701">
        <w:rPr>
          <w:b/>
          <w:u w:val="single"/>
        </w:rPr>
        <w:t>Pagina 1</w:t>
      </w:r>
    </w:p>
    <w:p w:rsidR="00F770AF" w:rsidRDefault="00F770AF" w:rsidP="00F770AF">
      <w:pPr>
        <w:rPr>
          <w:b/>
        </w:rPr>
      </w:pPr>
    </w:p>
    <w:p w:rsidR="00F770AF" w:rsidRDefault="00F770AF" w:rsidP="00F770AF">
      <w:r w:rsidRPr="00AE4701">
        <w:rPr>
          <w:b/>
          <w:u w:val="single"/>
        </w:rPr>
        <w:t>Inleiding</w:t>
      </w:r>
      <w:r>
        <w:rPr>
          <w:b/>
        </w:rPr>
        <w:tab/>
      </w:r>
      <w:r>
        <w:rPr>
          <w:b/>
        </w:rPr>
        <w:tab/>
      </w:r>
      <w:r>
        <w:rPr>
          <w:b/>
        </w:rPr>
        <w:tab/>
      </w:r>
      <w:r>
        <w:rPr>
          <w:b/>
        </w:rPr>
        <w:tab/>
      </w:r>
      <w:r>
        <w:rPr>
          <w:b/>
        </w:rPr>
        <w:tab/>
      </w:r>
      <w:r>
        <w:rPr>
          <w:b/>
        </w:rPr>
        <w:tab/>
      </w:r>
      <w:r>
        <w:rPr>
          <w:b/>
        </w:rPr>
        <w:tab/>
      </w:r>
      <w:r>
        <w:rPr>
          <w:b/>
        </w:rPr>
        <w:tab/>
      </w:r>
      <w:r>
        <w:rPr>
          <w:b/>
        </w:rPr>
        <w:tab/>
      </w:r>
      <w:r>
        <w:rPr>
          <w:b/>
        </w:rPr>
        <w:tab/>
      </w:r>
      <w:r w:rsidRPr="00AE4701">
        <w:rPr>
          <w:b/>
          <w:u w:val="single"/>
        </w:rPr>
        <w:t>Pagina 2</w:t>
      </w:r>
    </w:p>
    <w:p w:rsidR="00F770AF" w:rsidRDefault="00F770AF" w:rsidP="00F770AF">
      <w:pPr>
        <w:rPr>
          <w:b/>
        </w:rPr>
      </w:pPr>
    </w:p>
    <w:p w:rsidR="00F770AF" w:rsidRDefault="00F770AF" w:rsidP="00F770AF">
      <w:pPr>
        <w:rPr>
          <w:b/>
        </w:rPr>
      </w:pPr>
      <w:r w:rsidRPr="00AE4701">
        <w:rPr>
          <w:b/>
          <w:u w:val="single"/>
        </w:rPr>
        <w:t>Inhoudsopgave</w:t>
      </w:r>
      <w:r>
        <w:rPr>
          <w:b/>
        </w:rPr>
        <w:tab/>
      </w:r>
      <w:r>
        <w:rPr>
          <w:b/>
        </w:rPr>
        <w:tab/>
      </w:r>
      <w:r>
        <w:rPr>
          <w:b/>
        </w:rPr>
        <w:tab/>
      </w:r>
      <w:r>
        <w:rPr>
          <w:b/>
        </w:rPr>
        <w:tab/>
      </w:r>
      <w:r>
        <w:rPr>
          <w:b/>
        </w:rPr>
        <w:tab/>
      </w:r>
      <w:r>
        <w:rPr>
          <w:b/>
        </w:rPr>
        <w:tab/>
      </w:r>
      <w:r>
        <w:rPr>
          <w:b/>
        </w:rPr>
        <w:tab/>
      </w:r>
      <w:r>
        <w:rPr>
          <w:b/>
        </w:rPr>
        <w:tab/>
      </w:r>
      <w:r>
        <w:rPr>
          <w:b/>
        </w:rPr>
        <w:tab/>
      </w:r>
      <w:r>
        <w:rPr>
          <w:b/>
        </w:rPr>
        <w:tab/>
      </w:r>
      <w:r w:rsidRPr="00AE4701">
        <w:rPr>
          <w:b/>
          <w:u w:val="single"/>
        </w:rPr>
        <w:t>Pagina 3</w:t>
      </w:r>
    </w:p>
    <w:p w:rsidR="00F770AF" w:rsidRDefault="00F770AF" w:rsidP="00F770AF">
      <w:pPr>
        <w:rPr>
          <w:b/>
        </w:rPr>
      </w:pPr>
    </w:p>
    <w:p w:rsidR="00F770AF" w:rsidRPr="00BF7016" w:rsidRDefault="00F770AF" w:rsidP="00F770AF">
      <w:r w:rsidRPr="005853C9">
        <w:rPr>
          <w:b/>
          <w:u w:val="single"/>
        </w:rPr>
        <w:t>Project D</w:t>
      </w:r>
      <w:r>
        <w:rPr>
          <w:b/>
        </w:rPr>
        <w:tab/>
      </w:r>
      <w:r>
        <w:rPr>
          <w:b/>
        </w:rPr>
        <w:tab/>
      </w:r>
      <w:r>
        <w:rPr>
          <w:b/>
        </w:rPr>
        <w:tab/>
      </w:r>
      <w:r>
        <w:rPr>
          <w:b/>
        </w:rPr>
        <w:tab/>
      </w:r>
      <w:r>
        <w:rPr>
          <w:b/>
        </w:rPr>
        <w:tab/>
      </w:r>
      <w:r>
        <w:rPr>
          <w:b/>
        </w:rPr>
        <w:tab/>
      </w:r>
      <w:r>
        <w:rPr>
          <w:b/>
        </w:rPr>
        <w:tab/>
      </w:r>
      <w:r>
        <w:rPr>
          <w:b/>
        </w:rPr>
        <w:tab/>
      </w:r>
      <w:r>
        <w:rPr>
          <w:b/>
        </w:rPr>
        <w:tab/>
      </w:r>
      <w:r>
        <w:rPr>
          <w:b/>
        </w:rPr>
        <w:tab/>
      </w:r>
      <w:r w:rsidR="008B1507" w:rsidRPr="005853C9">
        <w:rPr>
          <w:b/>
          <w:u w:val="single"/>
        </w:rPr>
        <w:t>Pagina 4</w:t>
      </w:r>
    </w:p>
    <w:p w:rsidR="00F770AF" w:rsidRPr="008B1507" w:rsidRDefault="00F770AF" w:rsidP="00F770AF">
      <w:pPr>
        <w:pStyle w:val="ListParagraph"/>
        <w:numPr>
          <w:ilvl w:val="0"/>
          <w:numId w:val="3"/>
        </w:numPr>
        <w:rPr>
          <w:color w:val="7F7F7F" w:themeColor="text1" w:themeTint="80"/>
        </w:rPr>
      </w:pPr>
      <w:r w:rsidRPr="008B1507">
        <w:rPr>
          <w:color w:val="7F7F7F" w:themeColor="text1" w:themeTint="80"/>
        </w:rPr>
        <w:t>Organisatie</w:t>
      </w:r>
    </w:p>
    <w:p w:rsidR="00F770AF" w:rsidRPr="008B1507" w:rsidRDefault="00F770AF" w:rsidP="00F770AF">
      <w:pPr>
        <w:pStyle w:val="ListParagraph"/>
        <w:numPr>
          <w:ilvl w:val="0"/>
          <w:numId w:val="3"/>
        </w:numPr>
        <w:rPr>
          <w:color w:val="7F7F7F" w:themeColor="text1" w:themeTint="80"/>
        </w:rPr>
      </w:pPr>
      <w:r w:rsidRPr="008B1507">
        <w:rPr>
          <w:color w:val="7F7F7F" w:themeColor="text1" w:themeTint="80"/>
        </w:rPr>
        <w:t>Naam project</w:t>
      </w:r>
    </w:p>
    <w:p w:rsidR="00F770AF" w:rsidRPr="008B1507" w:rsidRDefault="00F770AF" w:rsidP="00F770AF">
      <w:pPr>
        <w:pStyle w:val="ListParagraph"/>
        <w:numPr>
          <w:ilvl w:val="0"/>
          <w:numId w:val="3"/>
        </w:numPr>
        <w:rPr>
          <w:color w:val="7F7F7F" w:themeColor="text1" w:themeTint="80"/>
        </w:rPr>
      </w:pPr>
      <w:r w:rsidRPr="008B1507">
        <w:rPr>
          <w:color w:val="7F7F7F" w:themeColor="text1" w:themeTint="80"/>
        </w:rPr>
        <w:t>Doelgroep</w:t>
      </w:r>
    </w:p>
    <w:p w:rsidR="00F770AF" w:rsidRPr="008B1507" w:rsidRDefault="00F770AF" w:rsidP="00F770AF">
      <w:pPr>
        <w:pStyle w:val="ListParagraph"/>
        <w:numPr>
          <w:ilvl w:val="0"/>
          <w:numId w:val="3"/>
        </w:numPr>
        <w:rPr>
          <w:color w:val="7F7F7F" w:themeColor="text1" w:themeTint="80"/>
        </w:rPr>
      </w:pPr>
      <w:r w:rsidRPr="008B1507">
        <w:rPr>
          <w:color w:val="7F7F7F" w:themeColor="text1" w:themeTint="80"/>
        </w:rPr>
        <w:t>Doelstelling project</w:t>
      </w:r>
    </w:p>
    <w:p w:rsidR="00F770AF" w:rsidRPr="008B1507" w:rsidRDefault="00F770AF" w:rsidP="00F770AF">
      <w:pPr>
        <w:pStyle w:val="ListParagraph"/>
        <w:numPr>
          <w:ilvl w:val="0"/>
          <w:numId w:val="3"/>
        </w:numPr>
        <w:rPr>
          <w:color w:val="7F7F7F" w:themeColor="text1" w:themeTint="80"/>
        </w:rPr>
      </w:pPr>
      <w:r w:rsidRPr="008B1507">
        <w:rPr>
          <w:color w:val="7F7F7F" w:themeColor="text1" w:themeTint="80"/>
        </w:rPr>
        <w:t>De SGM beroepsprofielrol</w:t>
      </w:r>
    </w:p>
    <w:p w:rsidR="00F770AF" w:rsidRPr="008B1507" w:rsidRDefault="00F770AF" w:rsidP="00F770AF">
      <w:pPr>
        <w:pStyle w:val="ListParagraph"/>
        <w:numPr>
          <w:ilvl w:val="0"/>
          <w:numId w:val="3"/>
        </w:numPr>
        <w:rPr>
          <w:color w:val="7F7F7F" w:themeColor="text1" w:themeTint="80"/>
        </w:rPr>
      </w:pPr>
      <w:r w:rsidRPr="008B1507">
        <w:rPr>
          <w:color w:val="7F7F7F" w:themeColor="text1" w:themeTint="80"/>
        </w:rPr>
        <w:t>Competenties</w:t>
      </w:r>
    </w:p>
    <w:p w:rsidR="00F770AF" w:rsidRPr="00BF7016" w:rsidRDefault="00F770AF" w:rsidP="00F770AF">
      <w:r w:rsidRPr="005853C9">
        <w:rPr>
          <w:b/>
          <w:u w:val="single"/>
        </w:rPr>
        <w:t>Dansschool Erik</w:t>
      </w:r>
      <w:r>
        <w:rPr>
          <w:b/>
        </w:rPr>
        <w:tab/>
      </w:r>
      <w:r>
        <w:rPr>
          <w:b/>
        </w:rPr>
        <w:tab/>
      </w:r>
      <w:r>
        <w:rPr>
          <w:b/>
        </w:rPr>
        <w:tab/>
      </w:r>
      <w:r>
        <w:rPr>
          <w:b/>
        </w:rPr>
        <w:tab/>
      </w:r>
      <w:r>
        <w:rPr>
          <w:b/>
        </w:rPr>
        <w:tab/>
      </w:r>
      <w:r>
        <w:rPr>
          <w:b/>
        </w:rPr>
        <w:tab/>
      </w:r>
      <w:r>
        <w:rPr>
          <w:b/>
        </w:rPr>
        <w:tab/>
      </w:r>
      <w:r>
        <w:rPr>
          <w:b/>
        </w:rPr>
        <w:tab/>
      </w:r>
      <w:r>
        <w:rPr>
          <w:b/>
        </w:rPr>
        <w:tab/>
      </w:r>
      <w:r w:rsidR="005853C9">
        <w:rPr>
          <w:b/>
          <w:u w:val="single"/>
        </w:rPr>
        <w:t xml:space="preserve">Pagina </w:t>
      </w:r>
      <w:r w:rsidR="008B1507" w:rsidRPr="005853C9">
        <w:rPr>
          <w:b/>
          <w:u w:val="single"/>
        </w:rPr>
        <w:t>5,6</w:t>
      </w:r>
      <w:r w:rsidR="005853C9">
        <w:rPr>
          <w:b/>
          <w:u w:val="single"/>
        </w:rPr>
        <w:t>,7</w:t>
      </w:r>
    </w:p>
    <w:p w:rsidR="00F770AF" w:rsidRPr="008B1507" w:rsidRDefault="00F770AF" w:rsidP="00F770AF">
      <w:pPr>
        <w:pStyle w:val="ListParagraph"/>
        <w:numPr>
          <w:ilvl w:val="0"/>
          <w:numId w:val="4"/>
        </w:numPr>
        <w:rPr>
          <w:color w:val="7F7F7F" w:themeColor="text1" w:themeTint="80"/>
        </w:rPr>
      </w:pPr>
      <w:r w:rsidRPr="008B1507">
        <w:rPr>
          <w:color w:val="7F7F7F" w:themeColor="text1" w:themeTint="80"/>
        </w:rPr>
        <w:t>Algemene informatie en geschiedenis</w:t>
      </w:r>
      <w:r w:rsidR="005853C9">
        <w:rPr>
          <w:color w:val="7F7F7F" w:themeColor="text1" w:themeTint="80"/>
        </w:rPr>
        <w:tab/>
      </w:r>
      <w:r w:rsidR="005853C9">
        <w:rPr>
          <w:color w:val="7F7F7F" w:themeColor="text1" w:themeTint="80"/>
        </w:rPr>
        <w:tab/>
      </w:r>
      <w:r w:rsidR="005853C9">
        <w:rPr>
          <w:color w:val="7F7F7F" w:themeColor="text1" w:themeTint="80"/>
        </w:rPr>
        <w:tab/>
      </w:r>
      <w:r w:rsidR="005853C9" w:rsidRPr="008B1507">
        <w:rPr>
          <w:color w:val="000000" w:themeColor="text1"/>
          <w:sz w:val="18"/>
          <w:szCs w:val="18"/>
        </w:rPr>
        <w:t>Pagina 5</w:t>
      </w:r>
      <w:r w:rsidR="005853C9">
        <w:rPr>
          <w:color w:val="7F7F7F" w:themeColor="text1" w:themeTint="80"/>
        </w:rPr>
        <w:tab/>
      </w:r>
    </w:p>
    <w:p w:rsidR="00F770AF" w:rsidRDefault="00F770AF" w:rsidP="00F770AF">
      <w:pPr>
        <w:pStyle w:val="ListParagraph"/>
        <w:numPr>
          <w:ilvl w:val="0"/>
          <w:numId w:val="4"/>
        </w:numPr>
        <w:rPr>
          <w:color w:val="7F7F7F" w:themeColor="text1" w:themeTint="80"/>
        </w:rPr>
      </w:pPr>
      <w:r w:rsidRPr="008B1507">
        <w:rPr>
          <w:color w:val="7F7F7F" w:themeColor="text1" w:themeTint="80"/>
        </w:rPr>
        <w:t>Visie dansschool Erik</w:t>
      </w:r>
      <w:r w:rsidR="005853C9">
        <w:rPr>
          <w:color w:val="7F7F7F" w:themeColor="text1" w:themeTint="80"/>
        </w:rPr>
        <w:tab/>
      </w:r>
      <w:r w:rsidR="005853C9">
        <w:rPr>
          <w:color w:val="7F7F7F" w:themeColor="text1" w:themeTint="80"/>
        </w:rPr>
        <w:tab/>
      </w:r>
      <w:r w:rsidR="005853C9">
        <w:rPr>
          <w:color w:val="7F7F7F" w:themeColor="text1" w:themeTint="80"/>
        </w:rPr>
        <w:tab/>
      </w:r>
      <w:r w:rsidR="005853C9">
        <w:rPr>
          <w:color w:val="7F7F7F" w:themeColor="text1" w:themeTint="80"/>
        </w:rPr>
        <w:tab/>
      </w:r>
      <w:r w:rsidR="005853C9">
        <w:rPr>
          <w:color w:val="7F7F7F" w:themeColor="text1" w:themeTint="80"/>
        </w:rPr>
        <w:tab/>
      </w:r>
      <w:r w:rsidR="005853C9" w:rsidRPr="008B1507">
        <w:rPr>
          <w:color w:val="000000" w:themeColor="text1"/>
          <w:sz w:val="18"/>
          <w:szCs w:val="18"/>
        </w:rPr>
        <w:t>Pagina 5</w:t>
      </w:r>
    </w:p>
    <w:p w:rsidR="008B1507" w:rsidRPr="008B1507" w:rsidRDefault="005853C9" w:rsidP="00F770AF">
      <w:pPr>
        <w:pStyle w:val="ListParagraph"/>
        <w:numPr>
          <w:ilvl w:val="0"/>
          <w:numId w:val="4"/>
        </w:numPr>
        <w:rPr>
          <w:color w:val="7F7F7F" w:themeColor="text1" w:themeTint="80"/>
        </w:rPr>
      </w:pPr>
      <w:r>
        <w:rPr>
          <w:color w:val="7F7F7F" w:themeColor="text1" w:themeTint="80"/>
        </w:rPr>
        <w:t>Besturingsstructuur/Organogram</w:t>
      </w:r>
      <w:r>
        <w:rPr>
          <w:color w:val="7F7F7F" w:themeColor="text1" w:themeTint="80"/>
        </w:rPr>
        <w:tab/>
      </w:r>
      <w:r>
        <w:rPr>
          <w:color w:val="7F7F7F" w:themeColor="text1" w:themeTint="80"/>
        </w:rPr>
        <w:tab/>
      </w:r>
      <w:r>
        <w:rPr>
          <w:color w:val="7F7F7F" w:themeColor="text1" w:themeTint="80"/>
        </w:rPr>
        <w:tab/>
      </w:r>
      <w:r>
        <w:rPr>
          <w:color w:val="000000" w:themeColor="text1"/>
          <w:sz w:val="18"/>
          <w:szCs w:val="18"/>
        </w:rPr>
        <w:t>Pagina 6</w:t>
      </w:r>
    </w:p>
    <w:p w:rsidR="00F770AF" w:rsidRDefault="00F770AF" w:rsidP="00F770AF">
      <w:pPr>
        <w:pStyle w:val="ListParagraph"/>
        <w:numPr>
          <w:ilvl w:val="0"/>
          <w:numId w:val="4"/>
        </w:numPr>
        <w:rPr>
          <w:color w:val="7F7F7F" w:themeColor="text1" w:themeTint="80"/>
        </w:rPr>
      </w:pPr>
      <w:r w:rsidRPr="008B1507">
        <w:rPr>
          <w:color w:val="7F7F7F" w:themeColor="text1" w:themeTint="80"/>
        </w:rPr>
        <w:t>Huidige diensten/klantengroepen</w:t>
      </w:r>
      <w:r w:rsidR="008B1507">
        <w:rPr>
          <w:color w:val="7F7F7F" w:themeColor="text1" w:themeTint="80"/>
        </w:rPr>
        <w:tab/>
      </w:r>
      <w:r w:rsidR="008B1507">
        <w:rPr>
          <w:color w:val="7F7F7F" w:themeColor="text1" w:themeTint="80"/>
        </w:rPr>
        <w:tab/>
      </w:r>
      <w:r w:rsidR="008B1507">
        <w:rPr>
          <w:color w:val="7F7F7F" w:themeColor="text1" w:themeTint="80"/>
        </w:rPr>
        <w:tab/>
      </w:r>
      <w:r w:rsidR="005853C9">
        <w:rPr>
          <w:sz w:val="18"/>
          <w:szCs w:val="18"/>
        </w:rPr>
        <w:t>Pagina 7</w:t>
      </w:r>
    </w:p>
    <w:p w:rsidR="008B1507" w:rsidRPr="008B1507" w:rsidRDefault="008B1507" w:rsidP="008B1507">
      <w:pPr>
        <w:pStyle w:val="ListParagraph"/>
        <w:rPr>
          <w:color w:val="7F7F7F" w:themeColor="text1" w:themeTint="80"/>
        </w:rPr>
      </w:pPr>
    </w:p>
    <w:p w:rsidR="00F770AF" w:rsidRPr="00BF7016" w:rsidRDefault="00F770AF" w:rsidP="00F770AF">
      <w:r w:rsidRPr="00AE4701">
        <w:rPr>
          <w:b/>
          <w:u w:val="single"/>
        </w:rPr>
        <w:t>Interview</w:t>
      </w:r>
      <w:r w:rsidR="005853C9">
        <w:tab/>
      </w:r>
      <w:r w:rsidR="005853C9">
        <w:tab/>
      </w:r>
      <w:r w:rsidR="005853C9">
        <w:tab/>
      </w:r>
      <w:r w:rsidR="005853C9">
        <w:tab/>
      </w:r>
      <w:r w:rsidR="005853C9">
        <w:tab/>
      </w:r>
      <w:r w:rsidR="005853C9">
        <w:tab/>
      </w:r>
      <w:r w:rsidR="005853C9">
        <w:tab/>
      </w:r>
      <w:r w:rsidR="005853C9">
        <w:tab/>
      </w:r>
      <w:r w:rsidR="005853C9">
        <w:tab/>
      </w:r>
      <w:r w:rsidR="005853C9">
        <w:tab/>
      </w:r>
      <w:r w:rsidR="005853C9" w:rsidRPr="00AE4701">
        <w:rPr>
          <w:b/>
          <w:u w:val="single"/>
        </w:rPr>
        <w:t xml:space="preserve">Pagina </w:t>
      </w:r>
      <w:r w:rsidR="0090254B">
        <w:rPr>
          <w:b/>
          <w:u w:val="single"/>
        </w:rPr>
        <w:t>8</w:t>
      </w:r>
    </w:p>
    <w:p w:rsidR="00F770AF" w:rsidRDefault="00F770AF" w:rsidP="00F770AF">
      <w:pPr>
        <w:pStyle w:val="ListParagraph"/>
        <w:numPr>
          <w:ilvl w:val="0"/>
          <w:numId w:val="5"/>
        </w:numPr>
        <w:rPr>
          <w:color w:val="7F7F7F" w:themeColor="text1" w:themeTint="80"/>
        </w:rPr>
      </w:pPr>
      <w:r w:rsidRPr="008B1507">
        <w:rPr>
          <w:color w:val="7F7F7F" w:themeColor="text1" w:themeTint="80"/>
        </w:rPr>
        <w:t xml:space="preserve">Interview met Erik </w:t>
      </w:r>
      <w:proofErr w:type="spellStart"/>
      <w:r w:rsidRPr="008B1507">
        <w:rPr>
          <w:color w:val="7F7F7F" w:themeColor="text1" w:themeTint="80"/>
        </w:rPr>
        <w:t>Volkers</w:t>
      </w:r>
      <w:proofErr w:type="spellEnd"/>
    </w:p>
    <w:p w:rsidR="00AE4701" w:rsidRDefault="00AE4701" w:rsidP="00AE4701">
      <w:pPr>
        <w:rPr>
          <w:b/>
          <w:u w:val="single"/>
        </w:rPr>
      </w:pPr>
      <w:r w:rsidRPr="00AE4701">
        <w:rPr>
          <w:b/>
          <w:u w:val="single"/>
        </w:rPr>
        <w:t>Nawoord</w:t>
      </w:r>
      <w:r>
        <w:rPr>
          <w:b/>
        </w:rPr>
        <w:tab/>
      </w:r>
      <w:r>
        <w:rPr>
          <w:b/>
        </w:rPr>
        <w:tab/>
      </w:r>
      <w:r>
        <w:rPr>
          <w:b/>
        </w:rPr>
        <w:tab/>
      </w:r>
      <w:r>
        <w:rPr>
          <w:b/>
        </w:rPr>
        <w:tab/>
      </w:r>
      <w:r>
        <w:rPr>
          <w:b/>
        </w:rPr>
        <w:tab/>
      </w:r>
      <w:r>
        <w:rPr>
          <w:b/>
        </w:rPr>
        <w:tab/>
      </w:r>
      <w:r>
        <w:rPr>
          <w:b/>
        </w:rPr>
        <w:tab/>
      </w:r>
      <w:r>
        <w:rPr>
          <w:b/>
        </w:rPr>
        <w:tab/>
      </w:r>
      <w:r>
        <w:rPr>
          <w:b/>
        </w:rPr>
        <w:tab/>
      </w:r>
      <w:r>
        <w:rPr>
          <w:b/>
        </w:rPr>
        <w:tab/>
      </w:r>
      <w:r w:rsidR="0090254B">
        <w:rPr>
          <w:b/>
          <w:u w:val="single"/>
        </w:rPr>
        <w:t>Pagina 9</w:t>
      </w:r>
    </w:p>
    <w:p w:rsidR="003974B8" w:rsidRDefault="003974B8" w:rsidP="00AE4701">
      <w:pPr>
        <w:rPr>
          <w:b/>
          <w:u w:val="single"/>
        </w:rPr>
      </w:pPr>
    </w:p>
    <w:p w:rsidR="003974B8" w:rsidRPr="003974B8" w:rsidRDefault="003974B8" w:rsidP="00AE4701">
      <w:pPr>
        <w:rPr>
          <w:b/>
          <w:u w:val="single"/>
        </w:rPr>
      </w:pPr>
      <w:r>
        <w:rPr>
          <w:b/>
          <w:u w:val="single"/>
        </w:rPr>
        <w:t>Bronnen</w:t>
      </w:r>
      <w:r>
        <w:tab/>
      </w:r>
      <w:r>
        <w:tab/>
      </w:r>
      <w:r>
        <w:tab/>
      </w:r>
      <w:r>
        <w:tab/>
      </w:r>
      <w:r>
        <w:tab/>
      </w:r>
      <w:r>
        <w:tab/>
      </w:r>
      <w:r>
        <w:tab/>
      </w:r>
      <w:r>
        <w:tab/>
      </w:r>
      <w:r>
        <w:tab/>
      </w:r>
      <w:r>
        <w:tab/>
      </w:r>
      <w:r w:rsidR="0090254B">
        <w:rPr>
          <w:b/>
          <w:u w:val="single"/>
        </w:rPr>
        <w:t>Pagina 10</w:t>
      </w:r>
    </w:p>
    <w:p w:rsidR="008B1507" w:rsidRDefault="008B1507" w:rsidP="008B1507">
      <w:pPr>
        <w:rPr>
          <w:color w:val="7F7F7F" w:themeColor="text1" w:themeTint="80"/>
        </w:rPr>
      </w:pPr>
    </w:p>
    <w:p w:rsidR="008B1507" w:rsidRPr="008B1507" w:rsidRDefault="008B1507" w:rsidP="008B1507">
      <w:pPr>
        <w:rPr>
          <w:color w:val="7F7F7F" w:themeColor="text1" w:themeTint="80"/>
        </w:rPr>
      </w:pPr>
    </w:p>
    <w:p w:rsidR="00F770AF" w:rsidRDefault="00F770AF" w:rsidP="00F770AF"/>
    <w:p w:rsidR="00F770AF" w:rsidRDefault="00F770AF"/>
    <w:p w:rsidR="0090254B" w:rsidRDefault="0090254B">
      <w:pPr>
        <w:rPr>
          <w:b/>
          <w:bCs/>
          <w:i/>
          <w:iCs/>
          <w:color w:val="4F81BD" w:themeColor="accent1"/>
        </w:rPr>
      </w:pPr>
    </w:p>
    <w:p w:rsidR="00F770AF" w:rsidRPr="00F770AF" w:rsidRDefault="00F770AF" w:rsidP="00F770AF">
      <w:pPr>
        <w:pStyle w:val="IntenseQuote"/>
        <w:rPr>
          <w:rStyle w:val="IntenseEmphasis"/>
        </w:rPr>
      </w:pPr>
      <w:r>
        <w:rPr>
          <w:rStyle w:val="IntenseEmphasis"/>
        </w:rPr>
        <w:lastRenderedPageBreak/>
        <w:t>Project D</w:t>
      </w:r>
      <w:r>
        <w:rPr>
          <w:rStyle w:val="IntenseEmphasis"/>
        </w:rPr>
        <w:tab/>
      </w:r>
      <w:r>
        <w:rPr>
          <w:rStyle w:val="IntenseEmphasis"/>
        </w:rPr>
        <w:tab/>
      </w:r>
      <w:r>
        <w:rPr>
          <w:rStyle w:val="IntenseEmphasis"/>
        </w:rPr>
        <w:tab/>
      </w:r>
      <w:r>
        <w:rPr>
          <w:rStyle w:val="IntenseEmphasis"/>
        </w:rPr>
        <w:tab/>
      </w:r>
      <w:r>
        <w:rPr>
          <w:rStyle w:val="IntenseEmphasis"/>
        </w:rPr>
        <w:tab/>
      </w:r>
      <w:r>
        <w:rPr>
          <w:rStyle w:val="IntenseEmphasis"/>
        </w:rPr>
        <w:tab/>
      </w:r>
      <w:r>
        <w:rPr>
          <w:rStyle w:val="IntenseEmphasis"/>
        </w:rPr>
        <w:tab/>
        <w:t xml:space="preserve">           </w:t>
      </w:r>
      <w:r w:rsidRPr="00F770AF">
        <w:rPr>
          <w:rStyle w:val="IntenseEmphasis"/>
        </w:rPr>
        <w:t>Studieteam 5</w:t>
      </w:r>
    </w:p>
    <w:p w:rsidR="00F770AF" w:rsidRDefault="00F770AF">
      <w:pPr>
        <w:rPr>
          <w:b/>
        </w:rPr>
      </w:pPr>
    </w:p>
    <w:p w:rsidR="00F16814" w:rsidRDefault="009053C2">
      <w:r w:rsidRPr="002D00D3">
        <w:rPr>
          <w:b/>
        </w:rPr>
        <w:t>Organisatie</w:t>
      </w:r>
      <w:r>
        <w:t>:  Dansschool Erik (circus)</w:t>
      </w:r>
    </w:p>
    <w:p w:rsidR="00C57A33" w:rsidRDefault="0090717A">
      <w:r w:rsidRPr="002D00D3">
        <w:rPr>
          <w:b/>
        </w:rPr>
        <w:t>Naam project</w:t>
      </w:r>
      <w:r>
        <w:t xml:space="preserve">: </w:t>
      </w:r>
      <w:r w:rsidR="008B1507">
        <w:t>Project D</w:t>
      </w:r>
    </w:p>
    <w:p w:rsidR="0090717A" w:rsidRDefault="0090717A">
      <w:r w:rsidRPr="002D00D3">
        <w:rPr>
          <w:b/>
        </w:rPr>
        <w:t>Doelgroep</w:t>
      </w:r>
      <w:r>
        <w:t>: Middelbare scholieren</w:t>
      </w:r>
      <w:r w:rsidR="00F16814">
        <w:t xml:space="preserve"> (deelnemers)</w:t>
      </w:r>
    </w:p>
    <w:p w:rsidR="0090717A" w:rsidRDefault="0090717A"/>
    <w:p w:rsidR="002D00D3" w:rsidRDefault="0090717A">
      <w:r w:rsidRPr="002D00D3">
        <w:rPr>
          <w:b/>
        </w:rPr>
        <w:t>Doelstelling</w:t>
      </w:r>
      <w:r w:rsidR="00D706BA" w:rsidRPr="002D00D3">
        <w:rPr>
          <w:b/>
        </w:rPr>
        <w:t xml:space="preserve"> project</w:t>
      </w:r>
      <w:r>
        <w:t xml:space="preserve">: </w:t>
      </w:r>
    </w:p>
    <w:p w:rsidR="0090717A" w:rsidRDefault="0090717A">
      <w:r>
        <w:t>Scholieren in contact brengen m</w:t>
      </w:r>
      <w:r w:rsidR="00D706BA">
        <w:t>et een nieuwe vorm van bewegen, wat voor veel scholieren onbekend terrein is, waardoor iedereen evenveel kans heeft om zich te ontwikkelen en er weinig tot geen voorsprong is.</w:t>
      </w:r>
      <w:r w:rsidR="00951486">
        <w:t xml:space="preserve"> Uiteindelijk is er een competitie verband onder de verschillende scholen waar wij ons aanbod aan doen.</w:t>
      </w:r>
    </w:p>
    <w:p w:rsidR="002D00D3" w:rsidRDefault="002D00D3"/>
    <w:p w:rsidR="00DF4857" w:rsidRDefault="00F16814">
      <w:r w:rsidRPr="001B14DF">
        <w:rPr>
          <w:b/>
        </w:rPr>
        <w:t>De SGM beroepsprofielrol</w:t>
      </w:r>
      <w:r w:rsidR="001B14DF">
        <w:t xml:space="preserve">: </w:t>
      </w:r>
    </w:p>
    <w:p w:rsidR="00F16814" w:rsidRDefault="001B14DF">
      <w:r>
        <w:t>B</w:t>
      </w:r>
      <w:r w:rsidR="00F16814">
        <w:t>eweeg en leefstijladviseur.</w:t>
      </w:r>
      <w:r w:rsidR="00422494">
        <w:t xml:space="preserve"> De beweeg en leefstijladviseur probeert in dit geval de kinderen kennis te laten maken met een nieuwe, gezonde vorm van bewegen in de vorm van dans. Daarnaast is dit een mogelijkheid om de kinderen open te stellen om later in hun leven nieuwe dingen te proberen en niet alleen bij het bekende te blijven.</w:t>
      </w:r>
      <w:r w:rsidR="00E22989">
        <w:t xml:space="preserve"> De kinderen kunnen creatief met het project omgaan door er een eigen draai qua muziek en kleding aan te geven.</w:t>
      </w:r>
    </w:p>
    <w:p w:rsidR="00DF4857" w:rsidRDefault="00DF4857" w:rsidP="00DF4857">
      <w:r w:rsidRPr="002D00D3">
        <w:rPr>
          <w:b/>
        </w:rPr>
        <w:t>Competenties</w:t>
      </w:r>
      <w:r>
        <w:t xml:space="preserve">:  </w:t>
      </w:r>
    </w:p>
    <w:p w:rsidR="00DF4857" w:rsidRDefault="00DF4857">
      <w:r>
        <w:t>Ontwerpen, organiseren en begeleiden van sport en bewegingsactiviteiten</w:t>
      </w:r>
      <w:r w:rsidR="008B1507">
        <w:t>, onderlinge taakverdeling</w:t>
      </w:r>
      <w:r>
        <w:t xml:space="preserve">, </w:t>
      </w:r>
      <w:r w:rsidR="008B1507">
        <w:t xml:space="preserve">directie scholen </w:t>
      </w:r>
      <w:r w:rsidR="005853C9">
        <w:t xml:space="preserve">enthousiasmeren </w:t>
      </w:r>
      <w:r w:rsidR="008B1507">
        <w:t xml:space="preserve">om ons project uit te kunnen voeren ( d.m.v. voorlichting, flyers, innovatieve bijdrage en een demonstratie ), </w:t>
      </w:r>
      <w:r>
        <w:t>communiceren met de desbetreffende doelgroep. Analyseren van beginsituaties/ontwikkelingen</w:t>
      </w:r>
      <w:r w:rsidR="008B1507">
        <w:t>, eind event organiseren</w:t>
      </w:r>
      <w:r>
        <w:t xml:space="preserve"> en het tot een hoger plan brengen. Een goede interactie met het publiek/groep.</w:t>
      </w:r>
    </w:p>
    <w:p w:rsidR="00E22989" w:rsidRDefault="00E22989" w:rsidP="00E22989">
      <w:r>
        <w:t>Doel voor ons</w:t>
      </w:r>
      <w:r w:rsidR="003974B8">
        <w:t xml:space="preserve"> ( competentiegericht )</w:t>
      </w:r>
      <w:r>
        <w:t xml:space="preserve"> richting de scholieren</w:t>
      </w:r>
      <w:r w:rsidR="003974B8">
        <w:t xml:space="preserve"> t.a</w:t>
      </w:r>
      <w:r w:rsidR="008B1507">
        <w:t>.v. het project</w:t>
      </w:r>
      <w:r>
        <w:t xml:space="preserve">; coaching/begeleiding, </w:t>
      </w:r>
      <w:r w:rsidR="008B1507">
        <w:t xml:space="preserve">aansturen, </w:t>
      </w:r>
      <w:r>
        <w:t>adviseren, motiveren, helpen waar nodig is ( als er een probleem ontstaat ) en te inspireren zodat  deze scholieren aan het einde van het jaar klaar zijn voor de danscompetitie.</w:t>
      </w:r>
    </w:p>
    <w:p w:rsidR="00811A66" w:rsidRDefault="00811A66"/>
    <w:p w:rsidR="0090254B" w:rsidRDefault="0090254B"/>
    <w:p w:rsidR="0090254B" w:rsidRDefault="0090254B"/>
    <w:p w:rsidR="0090254B" w:rsidRDefault="0090254B"/>
    <w:p w:rsidR="00E22989" w:rsidRDefault="00E22989"/>
    <w:p w:rsidR="000B423E" w:rsidRPr="00E22989" w:rsidRDefault="000B423E" w:rsidP="00E22989">
      <w:pPr>
        <w:pStyle w:val="IntenseQuote"/>
      </w:pPr>
      <w:r w:rsidRPr="00E22989">
        <w:lastRenderedPageBreak/>
        <w:t>Dansschool Erik</w:t>
      </w:r>
      <w:r w:rsidR="00F770AF" w:rsidRPr="00E22989">
        <w:tab/>
      </w:r>
      <w:r w:rsidR="00F770AF" w:rsidRPr="00E22989">
        <w:tab/>
      </w:r>
      <w:r w:rsidR="00F770AF" w:rsidRPr="00E22989">
        <w:tab/>
      </w:r>
      <w:r w:rsidR="00F770AF" w:rsidRPr="00E22989">
        <w:tab/>
      </w:r>
      <w:r w:rsidR="00F770AF" w:rsidRPr="00E22989">
        <w:tab/>
      </w:r>
      <w:r w:rsidR="00F770AF" w:rsidRPr="00E22989">
        <w:tab/>
        <w:t xml:space="preserve">           Studieteam 5</w:t>
      </w:r>
    </w:p>
    <w:p w:rsidR="000B423E" w:rsidRDefault="000B423E"/>
    <w:p w:rsidR="00A936CB" w:rsidRPr="00A936CB" w:rsidRDefault="00A936CB">
      <w:pPr>
        <w:rPr>
          <w:b/>
        </w:rPr>
      </w:pPr>
      <w:r>
        <w:rPr>
          <w:b/>
        </w:rPr>
        <w:t>Algemene informatie en geschiedenis:</w:t>
      </w:r>
    </w:p>
    <w:p w:rsidR="00652C54" w:rsidRDefault="00AE6D53">
      <w:r>
        <w:t xml:space="preserve">Dansschool Erik is opgericht in 1989 en </w:t>
      </w:r>
      <w:r w:rsidR="00652C54">
        <w:t>bood</w:t>
      </w:r>
      <w:r>
        <w:t xml:space="preserve"> op verschillende </w:t>
      </w:r>
      <w:r w:rsidR="00652C54">
        <w:t xml:space="preserve">locaties in en </w:t>
      </w:r>
      <w:r>
        <w:t>rond</w:t>
      </w:r>
      <w:r w:rsidR="00652C54">
        <w:t>om</w:t>
      </w:r>
      <w:r>
        <w:t xml:space="preserve"> Hardenberg lessen en </w:t>
      </w:r>
      <w:proofErr w:type="spellStart"/>
      <w:r>
        <w:t>work</w:t>
      </w:r>
      <w:proofErr w:type="spellEnd"/>
      <w:r>
        <w:t>-outs</w:t>
      </w:r>
      <w:r w:rsidR="00652C54">
        <w:t xml:space="preserve"> aan</w:t>
      </w:r>
      <w:r>
        <w:t xml:space="preserve">. </w:t>
      </w:r>
      <w:r w:rsidR="00652C54">
        <w:t>De liefde voor het dansen en het houden van een dansschool is ontstaan door Eriks vader, Eriks vader had ook een dansschool waar Erik zelf vaak te vinden was. Het besluit om een eigen dansschool op te zetten was al snel gezet. In de beginjaren van Dansschool Erik concurreerde hij met zijn eigen vader in Hardenberg. Het pand waar de dansschool nog steeds staat is in de loop der jaren f</w:t>
      </w:r>
      <w:r w:rsidR="00E22989">
        <w:t>link uitgebreid, het begon met één</w:t>
      </w:r>
      <w:r w:rsidR="00652C54">
        <w:t xml:space="preserve"> zaal en later is er een grote zaal bijgebouwd, de dansschool bestaat nu u</w:t>
      </w:r>
      <w:r w:rsidR="00E22989">
        <w:t>it een partycentrum ( drie bars en een zitgedeelte ) en twee grote danszalen.</w:t>
      </w:r>
    </w:p>
    <w:p w:rsidR="00652C54" w:rsidRDefault="00652C54"/>
    <w:p w:rsidR="00652C54" w:rsidRDefault="00652C54"/>
    <w:p w:rsidR="00AE6D53" w:rsidRDefault="00AE6D53">
      <w:r>
        <w:t>Het doel van Dansschool Erik is om iedereen in Hardenberg en omstreken enthousiast te maken voor dansen. Dit kun je zien aan het aantal leden dat nog steeds aan het groeien is. Ze hebben dansen voor verschillende doelgroepen en verschillende niveaus. Ook hebben ze zich gespecialiseerd om met verstandelijk beperkten danslessen te organiseren waardoor er voor iedereen een bepaald aanbod beschikbaar is.</w:t>
      </w:r>
      <w:r w:rsidR="00B94510">
        <w:t xml:space="preserve"> Ook is er 50+ dansen waardoor ook de ouderen nog in beweging kunnen komen door middel van dansen. </w:t>
      </w:r>
      <w:r w:rsidR="00E537CE">
        <w:t>Het verzorgingsgebied van de dansschool betreft Hardenberg en omstreken.</w:t>
      </w:r>
    </w:p>
    <w:p w:rsidR="00A77B9E" w:rsidRDefault="00A77B9E"/>
    <w:p w:rsidR="00613D92" w:rsidRDefault="00613D92">
      <w:pPr>
        <w:rPr>
          <w:b/>
        </w:rPr>
      </w:pPr>
      <w:r>
        <w:rPr>
          <w:b/>
        </w:rPr>
        <w:t>Visie Dansschool Erik:</w:t>
      </w:r>
    </w:p>
    <w:p w:rsidR="005D09A0" w:rsidRDefault="005D09A0">
      <w:r>
        <w:t xml:space="preserve">Dansschool Erik staat voor gezellig samen iets ondernemen, natuurlijk is de dansschool wel een commercieel bedrijf, maar daarnaast staat het bedrijf voor vertier. De dansschool probeert zo laagdrempelig </w:t>
      </w:r>
      <w:r w:rsidR="00E22989">
        <w:t xml:space="preserve">mogelijk </w:t>
      </w:r>
      <w:r>
        <w:t>te blijven zodat de dansschool en de diverse stijlen voor iedereen toegankelijk is. Beleving</w:t>
      </w:r>
      <w:r w:rsidR="00E22989">
        <w:t xml:space="preserve"> en plezier staan</w:t>
      </w:r>
      <w:r>
        <w:t xml:space="preserve"> hier hoger in het vaandel ten opzichte van prestatie, de sfeer is belangrijk</w:t>
      </w:r>
      <w:r w:rsidR="00C40E5D">
        <w:t>.</w:t>
      </w:r>
      <w:r w:rsidR="00E22989">
        <w:t xml:space="preserve"> </w:t>
      </w:r>
    </w:p>
    <w:p w:rsidR="00C40E5D" w:rsidRPr="005D09A0" w:rsidRDefault="00C40E5D"/>
    <w:p w:rsidR="000B423E" w:rsidRDefault="000B423E" w:rsidP="000B423E"/>
    <w:p w:rsidR="000B423E" w:rsidRDefault="000B423E" w:rsidP="000B423E"/>
    <w:p w:rsidR="00652C54" w:rsidRDefault="00652C54" w:rsidP="000B423E"/>
    <w:p w:rsidR="0090254B" w:rsidRDefault="0090254B" w:rsidP="000B423E"/>
    <w:p w:rsidR="0090254B" w:rsidRDefault="0090254B" w:rsidP="000B423E"/>
    <w:p w:rsidR="0090254B" w:rsidRDefault="0090254B" w:rsidP="000B423E"/>
    <w:p w:rsidR="005853C9" w:rsidRPr="005853C9" w:rsidRDefault="005853C9" w:rsidP="000B423E">
      <w:pPr>
        <w:rPr>
          <w:b/>
        </w:rPr>
      </w:pPr>
      <w:r w:rsidRPr="005853C9">
        <w:rPr>
          <w:b/>
        </w:rPr>
        <w:lastRenderedPageBreak/>
        <w:t>Besturingsstructuur</w:t>
      </w:r>
      <w:r>
        <w:rPr>
          <w:b/>
        </w:rPr>
        <w:t>/Organogram</w:t>
      </w:r>
      <w:r w:rsidRPr="005853C9">
        <w:rPr>
          <w:b/>
        </w:rPr>
        <w:t xml:space="preserve"> Danssc</w:t>
      </w:r>
      <w:r w:rsidR="00AE4701">
        <w:rPr>
          <w:b/>
        </w:rPr>
        <w:t>h</w:t>
      </w:r>
      <w:r w:rsidRPr="005853C9">
        <w:rPr>
          <w:b/>
        </w:rPr>
        <w:t>ool Erik</w:t>
      </w:r>
      <w:r>
        <w:rPr>
          <w:b/>
        </w:rPr>
        <w:t>:</w:t>
      </w:r>
    </w:p>
    <w:p w:rsidR="005853C9" w:rsidRDefault="005853C9" w:rsidP="000B423E"/>
    <w:p w:rsidR="005853C9" w:rsidRPr="005853C9" w:rsidRDefault="005853C9" w:rsidP="000B423E">
      <w:r>
        <w:rPr>
          <w:noProof/>
          <w:color w:val="0000FF"/>
          <w:lang w:eastAsia="nl-NL"/>
        </w:rPr>
        <w:drawing>
          <wp:inline distT="0" distB="0" distL="0" distR="0" wp14:anchorId="25B588DD" wp14:editId="5E39C550">
            <wp:extent cx="3135086" cy="2192390"/>
            <wp:effectExtent l="0" t="0" r="8255" b="0"/>
            <wp:docPr id="4" name="irc_mi" descr="http://www.managementsite.nl/wp-content/images/articles/archive/285/vrakking.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nagementsite.nl/wp-content/images/articles/archive/285/vrakking.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7794" cy="2194284"/>
                    </a:xfrm>
                    <a:prstGeom prst="rect">
                      <a:avLst/>
                    </a:prstGeom>
                    <a:noFill/>
                    <a:ln>
                      <a:noFill/>
                    </a:ln>
                  </pic:spPr>
                </pic:pic>
              </a:graphicData>
            </a:graphic>
          </wp:inline>
        </w:drawing>
      </w:r>
    </w:p>
    <w:p w:rsidR="005853C9" w:rsidRDefault="005853C9" w:rsidP="000B423E">
      <w:pPr>
        <w:rPr>
          <w:b/>
        </w:rPr>
      </w:pPr>
    </w:p>
    <w:p w:rsidR="00811A66" w:rsidRDefault="00811A66" w:rsidP="000B423E"/>
    <w:p w:rsidR="0090254B" w:rsidRDefault="00E473B5" w:rsidP="000B423E">
      <w:pPr>
        <w:rPr>
          <w:u w:val="single"/>
        </w:rPr>
      </w:pPr>
      <w:r>
        <w:rPr>
          <w:b/>
          <w:noProof/>
          <w:lang w:eastAsia="nl-NL"/>
        </w:rPr>
        <w:drawing>
          <wp:inline distT="0" distB="0" distL="0" distR="0">
            <wp:extent cx="4940833" cy="3665284"/>
            <wp:effectExtent l="0" t="57150" r="0" b="1066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E4701" w:rsidRPr="0090254B" w:rsidRDefault="00AE4701" w:rsidP="000B423E">
      <w:pPr>
        <w:rPr>
          <w:b/>
        </w:rPr>
      </w:pPr>
      <w:r w:rsidRPr="00AE4701">
        <w:rPr>
          <w:u w:val="single"/>
        </w:rPr>
        <w:t>Korte toelichting:</w:t>
      </w:r>
      <w:r w:rsidRPr="00AE4701">
        <w:t xml:space="preserve"> </w:t>
      </w:r>
      <w:r>
        <w:tab/>
        <w:t xml:space="preserve">Petra en Erik </w:t>
      </w:r>
      <w:proofErr w:type="spellStart"/>
      <w:r>
        <w:t>Volkers</w:t>
      </w:r>
      <w:proofErr w:type="spellEnd"/>
      <w:r>
        <w:t xml:space="preserve"> zijn eigenaar van Dansschool Erik en partycentrum Circus. Petra houdt zich voornamelijk bezig met het partycentrum, inkoop eten &amp; drinken en administratie. Erik houdt zich eigenlijk met alles bezig maar vooral; promotie, administratie en planning. </w:t>
      </w:r>
    </w:p>
    <w:p w:rsidR="0090254B" w:rsidRDefault="0090254B" w:rsidP="000B423E">
      <w:pPr>
        <w:rPr>
          <w:b/>
        </w:rPr>
      </w:pPr>
    </w:p>
    <w:p w:rsidR="000B423E" w:rsidRPr="00AE4701" w:rsidRDefault="000B423E" w:rsidP="000B423E">
      <w:r>
        <w:rPr>
          <w:b/>
        </w:rPr>
        <w:lastRenderedPageBreak/>
        <w:t>Huidige diensten/klantengroepen:</w:t>
      </w:r>
    </w:p>
    <w:p w:rsidR="008B1507" w:rsidRDefault="008B1507" w:rsidP="000B423E">
      <w:pPr>
        <w:rPr>
          <w:i/>
          <w:u w:val="single"/>
        </w:rPr>
      </w:pPr>
    </w:p>
    <w:p w:rsidR="000B423E" w:rsidRDefault="000B423E" w:rsidP="000B423E">
      <w:pPr>
        <w:rPr>
          <w:b/>
        </w:rPr>
      </w:pPr>
      <w:r w:rsidRPr="002B5D72">
        <w:rPr>
          <w:i/>
          <w:u w:val="single"/>
        </w:rPr>
        <w:t>Stijldansen</w:t>
      </w:r>
      <w:r w:rsidRPr="002B5D72">
        <w:rPr>
          <w:b/>
          <w:i/>
        </w:rPr>
        <w:tab/>
      </w:r>
      <w:r>
        <w:rPr>
          <w:b/>
        </w:rPr>
        <w:tab/>
      </w:r>
      <w:r>
        <w:rPr>
          <w:b/>
        </w:rPr>
        <w:tab/>
      </w:r>
      <w:r>
        <w:rPr>
          <w:b/>
        </w:rPr>
        <w:tab/>
      </w:r>
      <w:r>
        <w:rPr>
          <w:b/>
        </w:rPr>
        <w:tab/>
      </w:r>
      <w:r>
        <w:rPr>
          <w:b/>
        </w:rPr>
        <w:tab/>
      </w:r>
      <w:r w:rsidRPr="002B5D72">
        <w:rPr>
          <w:i/>
          <w:u w:val="single"/>
        </w:rPr>
        <w:t>Breakdance</w:t>
      </w:r>
    </w:p>
    <w:p w:rsidR="000B423E" w:rsidRDefault="000B423E" w:rsidP="000B423E">
      <w:r>
        <w:t>Beginners</w:t>
      </w:r>
      <w:r>
        <w:tab/>
      </w:r>
      <w:r>
        <w:tab/>
      </w:r>
      <w:r>
        <w:tab/>
      </w:r>
      <w:r>
        <w:tab/>
      </w:r>
      <w:r>
        <w:tab/>
      </w:r>
      <w:r>
        <w:tab/>
        <w:t>Breakdance tot 12 jaar.</w:t>
      </w:r>
    </w:p>
    <w:p w:rsidR="000B423E" w:rsidRDefault="000B423E" w:rsidP="000B423E">
      <w:r>
        <w:t>Gevorderd</w:t>
      </w:r>
      <w:r>
        <w:tab/>
      </w:r>
      <w:r>
        <w:tab/>
      </w:r>
      <w:r>
        <w:tab/>
      </w:r>
      <w:r>
        <w:tab/>
      </w:r>
      <w:r>
        <w:tab/>
      </w:r>
      <w:r>
        <w:tab/>
        <w:t>Breakdance 12 jaar en ouder.</w:t>
      </w:r>
    </w:p>
    <w:p w:rsidR="000B423E" w:rsidRDefault="000B423E" w:rsidP="000B423E">
      <w:proofErr w:type="spellStart"/>
      <w:r>
        <w:t>Ver-gevorderd</w:t>
      </w:r>
      <w:proofErr w:type="spellEnd"/>
    </w:p>
    <w:p w:rsidR="000B423E" w:rsidRPr="002B5D72" w:rsidRDefault="000B423E" w:rsidP="000B423E">
      <w:pPr>
        <w:rPr>
          <w:b/>
        </w:rPr>
      </w:pPr>
      <w:r>
        <w:t>Topklasse</w:t>
      </w:r>
      <w:r>
        <w:tab/>
      </w:r>
      <w:r>
        <w:tab/>
      </w:r>
      <w:r>
        <w:tab/>
      </w:r>
      <w:r>
        <w:tab/>
      </w:r>
      <w:r>
        <w:tab/>
      </w:r>
      <w:r>
        <w:tab/>
      </w:r>
      <w:r w:rsidRPr="002B5D72">
        <w:rPr>
          <w:i/>
          <w:u w:val="single"/>
        </w:rPr>
        <w:t>Verstandelijk beperkten</w:t>
      </w:r>
    </w:p>
    <w:p w:rsidR="000B423E" w:rsidRDefault="000B423E" w:rsidP="000B423E">
      <w:r>
        <w:t>Masterclass</w:t>
      </w:r>
      <w:r>
        <w:tab/>
      </w:r>
      <w:r>
        <w:tab/>
      </w:r>
      <w:r>
        <w:tab/>
      </w:r>
      <w:r>
        <w:tab/>
      </w:r>
      <w:r>
        <w:tab/>
      </w:r>
      <w:r>
        <w:tab/>
        <w:t>Verstandelijk beperkten</w:t>
      </w:r>
    </w:p>
    <w:p w:rsidR="000B423E" w:rsidRPr="000B423E" w:rsidRDefault="000B423E" w:rsidP="000B423E">
      <w:pPr>
        <w:rPr>
          <w:lang w:val="en-US"/>
        </w:rPr>
      </w:pPr>
      <w:proofErr w:type="spellStart"/>
      <w:r w:rsidRPr="000B423E">
        <w:rPr>
          <w:lang w:val="en-US"/>
        </w:rPr>
        <w:t>Recreatief</w:t>
      </w:r>
      <w:proofErr w:type="spellEnd"/>
    </w:p>
    <w:p w:rsidR="000B423E" w:rsidRPr="002B5D72" w:rsidRDefault="000B423E" w:rsidP="000B423E">
      <w:pPr>
        <w:rPr>
          <w:b/>
          <w:lang w:val="en-US"/>
        </w:rPr>
      </w:pPr>
      <w:r w:rsidRPr="002B5D72">
        <w:rPr>
          <w:lang w:val="en-US"/>
        </w:rPr>
        <w:t>55+ beginners</w:t>
      </w:r>
      <w:r w:rsidRPr="002B5D72">
        <w:rPr>
          <w:lang w:val="en-US"/>
        </w:rPr>
        <w:tab/>
      </w:r>
      <w:r w:rsidRPr="002B5D72">
        <w:rPr>
          <w:lang w:val="en-US"/>
        </w:rPr>
        <w:tab/>
      </w:r>
      <w:r w:rsidRPr="002B5D72">
        <w:rPr>
          <w:lang w:val="en-US"/>
        </w:rPr>
        <w:tab/>
      </w:r>
      <w:r w:rsidRPr="002B5D72">
        <w:rPr>
          <w:lang w:val="en-US"/>
        </w:rPr>
        <w:tab/>
      </w:r>
      <w:r w:rsidRPr="002B5D72">
        <w:rPr>
          <w:lang w:val="en-US"/>
        </w:rPr>
        <w:tab/>
      </w:r>
      <w:r w:rsidRPr="002B5D72">
        <w:rPr>
          <w:lang w:val="en-US"/>
        </w:rPr>
        <w:tab/>
      </w:r>
      <w:r w:rsidRPr="002B5D72">
        <w:rPr>
          <w:i/>
          <w:u w:val="single"/>
          <w:lang w:val="en-US"/>
        </w:rPr>
        <w:t>Country line dance</w:t>
      </w:r>
    </w:p>
    <w:p w:rsidR="000B423E" w:rsidRPr="002B5D72" w:rsidRDefault="000B423E" w:rsidP="000B423E">
      <w:pPr>
        <w:rPr>
          <w:lang w:val="en-US"/>
        </w:rPr>
      </w:pPr>
      <w:r w:rsidRPr="002B5D72">
        <w:rPr>
          <w:lang w:val="en-US"/>
        </w:rPr>
        <w:t xml:space="preserve">55+ </w:t>
      </w:r>
      <w:proofErr w:type="spellStart"/>
      <w:r w:rsidRPr="002B5D72">
        <w:rPr>
          <w:lang w:val="en-US"/>
        </w:rPr>
        <w:t>gevorderd</w:t>
      </w:r>
      <w:proofErr w:type="spellEnd"/>
      <w:r w:rsidRPr="002B5D72">
        <w:rPr>
          <w:lang w:val="en-US"/>
        </w:rPr>
        <w:tab/>
      </w:r>
      <w:r w:rsidRPr="002B5D72">
        <w:rPr>
          <w:lang w:val="en-US"/>
        </w:rPr>
        <w:tab/>
      </w:r>
      <w:r w:rsidRPr="002B5D72">
        <w:rPr>
          <w:lang w:val="en-US"/>
        </w:rPr>
        <w:tab/>
      </w:r>
      <w:r w:rsidRPr="002B5D72">
        <w:rPr>
          <w:lang w:val="en-US"/>
        </w:rPr>
        <w:tab/>
      </w:r>
      <w:r w:rsidRPr="002B5D72">
        <w:rPr>
          <w:lang w:val="en-US"/>
        </w:rPr>
        <w:tab/>
      </w:r>
      <w:r w:rsidRPr="002B5D72">
        <w:rPr>
          <w:lang w:val="en-US"/>
        </w:rPr>
        <w:tab/>
        <w:t xml:space="preserve">Country </w:t>
      </w:r>
      <w:proofErr w:type="spellStart"/>
      <w:r w:rsidRPr="002B5D72">
        <w:rPr>
          <w:lang w:val="en-US"/>
        </w:rPr>
        <w:t>Ver-gevorderd</w:t>
      </w:r>
      <w:proofErr w:type="spellEnd"/>
    </w:p>
    <w:p w:rsidR="000B423E" w:rsidRPr="009B2CE8" w:rsidRDefault="000B423E" w:rsidP="000B423E">
      <w:pPr>
        <w:rPr>
          <w:lang w:val="en-US"/>
        </w:rPr>
      </w:pPr>
      <w:r w:rsidRPr="009B2CE8">
        <w:rPr>
          <w:lang w:val="en-US"/>
        </w:rPr>
        <w:t xml:space="preserve">55+ </w:t>
      </w:r>
      <w:proofErr w:type="spellStart"/>
      <w:r w:rsidRPr="009B2CE8">
        <w:rPr>
          <w:lang w:val="en-US"/>
        </w:rPr>
        <w:t>ver-gevorderd</w:t>
      </w:r>
      <w:proofErr w:type="spellEnd"/>
    </w:p>
    <w:p w:rsidR="000B423E" w:rsidRPr="006969CF" w:rsidRDefault="000B423E" w:rsidP="000B423E">
      <w:pPr>
        <w:rPr>
          <w:i/>
          <w:u w:val="single"/>
          <w:lang w:val="en-US"/>
        </w:rPr>
      </w:pPr>
      <w:r w:rsidRPr="009B2CE8">
        <w:rPr>
          <w:lang w:val="en-US"/>
        </w:rPr>
        <w:tab/>
      </w:r>
      <w:r w:rsidRPr="009B2CE8">
        <w:rPr>
          <w:lang w:val="en-US"/>
        </w:rPr>
        <w:tab/>
      </w:r>
      <w:r w:rsidRPr="009B2CE8">
        <w:rPr>
          <w:lang w:val="en-US"/>
        </w:rPr>
        <w:tab/>
      </w:r>
      <w:r w:rsidRPr="009B2CE8">
        <w:rPr>
          <w:lang w:val="en-US"/>
        </w:rPr>
        <w:tab/>
      </w:r>
      <w:r w:rsidRPr="009B2CE8">
        <w:rPr>
          <w:lang w:val="en-US"/>
        </w:rPr>
        <w:tab/>
      </w:r>
      <w:r w:rsidRPr="009B2CE8">
        <w:rPr>
          <w:lang w:val="en-US"/>
        </w:rPr>
        <w:tab/>
      </w:r>
      <w:r w:rsidRPr="009B2CE8">
        <w:rPr>
          <w:lang w:val="en-US"/>
        </w:rPr>
        <w:tab/>
      </w:r>
      <w:r w:rsidRPr="006969CF">
        <w:rPr>
          <w:i/>
          <w:u w:val="single"/>
          <w:lang w:val="en-US"/>
        </w:rPr>
        <w:t xml:space="preserve">Les Mills </w:t>
      </w:r>
      <w:proofErr w:type="spellStart"/>
      <w:r w:rsidRPr="006969CF">
        <w:rPr>
          <w:i/>
          <w:u w:val="single"/>
          <w:lang w:val="en-US"/>
        </w:rPr>
        <w:t>Programma</w:t>
      </w:r>
      <w:proofErr w:type="spellEnd"/>
    </w:p>
    <w:p w:rsidR="000B423E" w:rsidRPr="002B5D72" w:rsidRDefault="000B423E" w:rsidP="000B423E">
      <w:pPr>
        <w:rPr>
          <w:lang w:val="en-US"/>
        </w:rPr>
      </w:pPr>
      <w:r w:rsidRPr="002B5D72">
        <w:rPr>
          <w:i/>
          <w:u w:val="single"/>
          <w:lang w:val="en-US"/>
        </w:rPr>
        <w:t>Latin solo</w:t>
      </w:r>
      <w:r w:rsidRPr="002B5D72">
        <w:rPr>
          <w:b/>
          <w:lang w:val="en-US"/>
        </w:rPr>
        <w:tab/>
      </w:r>
      <w:r>
        <w:rPr>
          <w:b/>
          <w:lang w:val="en-US"/>
        </w:rPr>
        <w:tab/>
      </w:r>
      <w:r>
        <w:rPr>
          <w:b/>
          <w:lang w:val="en-US"/>
        </w:rPr>
        <w:tab/>
      </w:r>
      <w:r w:rsidRPr="002B5D72">
        <w:rPr>
          <w:b/>
          <w:lang w:val="en-US"/>
        </w:rPr>
        <w:tab/>
      </w:r>
      <w:r w:rsidRPr="002B5D72">
        <w:rPr>
          <w:b/>
          <w:lang w:val="en-US"/>
        </w:rPr>
        <w:tab/>
      </w:r>
      <w:r w:rsidRPr="002B5D72">
        <w:rPr>
          <w:b/>
          <w:lang w:val="en-US"/>
        </w:rPr>
        <w:tab/>
      </w:r>
      <w:proofErr w:type="spellStart"/>
      <w:r w:rsidRPr="002B5D72">
        <w:rPr>
          <w:lang w:val="en-US"/>
        </w:rPr>
        <w:t>BodyAttack</w:t>
      </w:r>
      <w:proofErr w:type="spellEnd"/>
    </w:p>
    <w:p w:rsidR="000B423E" w:rsidRPr="002B5D72" w:rsidRDefault="000B423E" w:rsidP="000B423E">
      <w:pPr>
        <w:rPr>
          <w:lang w:val="en-US"/>
        </w:rPr>
      </w:pPr>
      <w:r w:rsidRPr="002B5D72">
        <w:rPr>
          <w:lang w:val="en-US"/>
        </w:rPr>
        <w:t>Beginners</w:t>
      </w:r>
      <w:r>
        <w:rPr>
          <w:lang w:val="en-US"/>
        </w:rPr>
        <w:tab/>
      </w:r>
      <w:r>
        <w:rPr>
          <w:lang w:val="en-US"/>
        </w:rPr>
        <w:tab/>
      </w:r>
      <w:r>
        <w:rPr>
          <w:lang w:val="en-US"/>
        </w:rPr>
        <w:tab/>
      </w:r>
      <w:r>
        <w:rPr>
          <w:lang w:val="en-US"/>
        </w:rPr>
        <w:tab/>
      </w:r>
      <w:r>
        <w:rPr>
          <w:lang w:val="en-US"/>
        </w:rPr>
        <w:tab/>
      </w:r>
      <w:r>
        <w:rPr>
          <w:lang w:val="en-US"/>
        </w:rPr>
        <w:tab/>
      </w:r>
      <w:proofErr w:type="spellStart"/>
      <w:r>
        <w:rPr>
          <w:lang w:val="en-US"/>
        </w:rPr>
        <w:t>BodyBalance</w:t>
      </w:r>
      <w:proofErr w:type="spellEnd"/>
    </w:p>
    <w:p w:rsidR="000B423E" w:rsidRPr="002B5D72" w:rsidRDefault="000B423E" w:rsidP="000B423E">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CXWorx</w:t>
      </w:r>
      <w:proofErr w:type="spellEnd"/>
    </w:p>
    <w:p w:rsidR="000B423E" w:rsidRPr="002B5D72" w:rsidRDefault="000B423E" w:rsidP="000B423E">
      <w:pPr>
        <w:rPr>
          <w:lang w:val="en-US"/>
        </w:rPr>
      </w:pPr>
      <w:r w:rsidRPr="006969CF">
        <w:rPr>
          <w:i/>
          <w:u w:val="single"/>
          <w:lang w:val="en-US"/>
        </w:rPr>
        <w:t>Salsa/Caribbean</w:t>
      </w:r>
      <w:r>
        <w:rPr>
          <w:b/>
          <w:lang w:val="en-US"/>
        </w:rPr>
        <w:tab/>
      </w:r>
      <w:r>
        <w:rPr>
          <w:b/>
          <w:lang w:val="en-US"/>
        </w:rPr>
        <w:tab/>
      </w:r>
      <w:r>
        <w:rPr>
          <w:b/>
          <w:lang w:val="en-US"/>
        </w:rPr>
        <w:tab/>
      </w:r>
      <w:r>
        <w:rPr>
          <w:b/>
          <w:lang w:val="en-US"/>
        </w:rPr>
        <w:tab/>
      </w:r>
      <w:r>
        <w:rPr>
          <w:b/>
          <w:lang w:val="en-US"/>
        </w:rPr>
        <w:tab/>
      </w:r>
      <w:proofErr w:type="spellStart"/>
      <w:r>
        <w:rPr>
          <w:lang w:val="en-US"/>
        </w:rPr>
        <w:t>SH’Bam</w:t>
      </w:r>
      <w:proofErr w:type="spellEnd"/>
    </w:p>
    <w:p w:rsidR="000B423E" w:rsidRPr="002B5D72" w:rsidRDefault="000B423E" w:rsidP="000B423E">
      <w:pPr>
        <w:rPr>
          <w:lang w:val="en-US"/>
        </w:rPr>
      </w:pPr>
      <w:r w:rsidRPr="002B5D72">
        <w:rPr>
          <w:lang w:val="en-US"/>
        </w:rPr>
        <w:t>Salsa &amp; Merengue (beginners</w:t>
      </w:r>
    </w:p>
    <w:p w:rsidR="000B423E" w:rsidRPr="000B423E" w:rsidRDefault="000B423E" w:rsidP="000B423E">
      <w:pPr>
        <w:rPr>
          <w:i/>
          <w:u w:val="single"/>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Pr="000B423E">
        <w:rPr>
          <w:i/>
          <w:u w:val="single"/>
          <w:lang w:val="en-US"/>
        </w:rPr>
        <w:t>Fun Dance Kids</w:t>
      </w:r>
    </w:p>
    <w:p w:rsidR="000B423E" w:rsidRPr="002B5D72" w:rsidRDefault="000B423E" w:rsidP="000B423E">
      <w:r w:rsidRPr="006969CF">
        <w:rPr>
          <w:i/>
          <w:u w:val="single"/>
        </w:rPr>
        <w:t>Moderne dans/Jazz-</w:t>
      </w:r>
      <w:proofErr w:type="spellStart"/>
      <w:r w:rsidRPr="006969CF">
        <w:rPr>
          <w:i/>
          <w:u w:val="single"/>
        </w:rPr>
        <w:t>dance</w:t>
      </w:r>
      <w:proofErr w:type="spellEnd"/>
      <w:r>
        <w:rPr>
          <w:b/>
        </w:rPr>
        <w:tab/>
      </w:r>
      <w:r>
        <w:rPr>
          <w:b/>
        </w:rPr>
        <w:tab/>
      </w:r>
      <w:r>
        <w:rPr>
          <w:b/>
        </w:rPr>
        <w:tab/>
      </w:r>
      <w:r>
        <w:rPr>
          <w:b/>
        </w:rPr>
        <w:tab/>
      </w:r>
      <w:r>
        <w:t>Fun Dance Mini’s 3 tot 5 jaar.</w:t>
      </w:r>
    </w:p>
    <w:p w:rsidR="000B423E" w:rsidRDefault="000B423E" w:rsidP="000B423E">
      <w:proofErr w:type="spellStart"/>
      <w:r>
        <w:t>Modernde</w:t>
      </w:r>
      <w:proofErr w:type="spellEnd"/>
      <w:r>
        <w:t xml:space="preserve"> dans (alle leeftijden)</w:t>
      </w:r>
      <w:r>
        <w:tab/>
      </w:r>
      <w:r>
        <w:tab/>
      </w:r>
      <w:r>
        <w:tab/>
      </w:r>
      <w:r>
        <w:tab/>
        <w:t xml:space="preserve">Fun Dance </w:t>
      </w:r>
      <w:proofErr w:type="spellStart"/>
      <w:r>
        <w:t>Kids</w:t>
      </w:r>
      <w:proofErr w:type="spellEnd"/>
      <w:r>
        <w:t xml:space="preserve"> 6 tot 8 jaar.</w:t>
      </w:r>
    </w:p>
    <w:p w:rsidR="0090254B" w:rsidRDefault="0090254B" w:rsidP="000B423E"/>
    <w:p w:rsidR="000B423E" w:rsidRPr="006969CF" w:rsidRDefault="000B423E" w:rsidP="000B423E">
      <w:pPr>
        <w:rPr>
          <w:i/>
          <w:u w:val="single"/>
          <w:lang w:val="en-US"/>
        </w:rPr>
      </w:pPr>
      <w:r w:rsidRPr="006969CF">
        <w:rPr>
          <w:i/>
          <w:u w:val="single"/>
          <w:lang w:val="en-US"/>
        </w:rPr>
        <w:t>Hip Hop/</w:t>
      </w:r>
      <w:proofErr w:type="spellStart"/>
      <w:r w:rsidRPr="006969CF">
        <w:rPr>
          <w:i/>
          <w:u w:val="single"/>
          <w:lang w:val="en-US"/>
        </w:rPr>
        <w:t>Streetdance</w:t>
      </w:r>
      <w:proofErr w:type="spellEnd"/>
    </w:p>
    <w:p w:rsidR="000B423E" w:rsidRPr="000B423E" w:rsidRDefault="000B423E" w:rsidP="000B423E">
      <w:pPr>
        <w:rPr>
          <w:lang w:val="en-US"/>
        </w:rPr>
      </w:pPr>
      <w:proofErr w:type="spellStart"/>
      <w:r w:rsidRPr="000B423E">
        <w:rPr>
          <w:lang w:val="en-US"/>
        </w:rPr>
        <w:t>HipHop</w:t>
      </w:r>
      <w:proofErr w:type="spellEnd"/>
      <w:r w:rsidRPr="000B423E">
        <w:rPr>
          <w:lang w:val="en-US"/>
        </w:rPr>
        <w:t>/</w:t>
      </w:r>
      <w:proofErr w:type="spellStart"/>
      <w:r w:rsidRPr="000B423E">
        <w:rPr>
          <w:lang w:val="en-US"/>
        </w:rPr>
        <w:t>Streetdance</w:t>
      </w:r>
      <w:proofErr w:type="spellEnd"/>
      <w:r w:rsidRPr="000B423E">
        <w:rPr>
          <w:lang w:val="en-US"/>
        </w:rPr>
        <w:t xml:space="preserve"> 8-11 </w:t>
      </w:r>
      <w:proofErr w:type="spellStart"/>
      <w:r w:rsidRPr="000B423E">
        <w:rPr>
          <w:lang w:val="en-US"/>
        </w:rPr>
        <w:t>jaar</w:t>
      </w:r>
      <w:proofErr w:type="spellEnd"/>
      <w:r w:rsidRPr="000B423E">
        <w:rPr>
          <w:lang w:val="en-US"/>
        </w:rPr>
        <w:t>.</w:t>
      </w:r>
    </w:p>
    <w:p w:rsidR="0090254B" w:rsidRDefault="003974B8" w:rsidP="003974B8">
      <w:proofErr w:type="spellStart"/>
      <w:r>
        <w:t>HipHop</w:t>
      </w:r>
      <w:proofErr w:type="spellEnd"/>
      <w:r>
        <w:t xml:space="preserve">/Streetdance 12-16 jaar </w:t>
      </w:r>
    </w:p>
    <w:p w:rsidR="000B423E" w:rsidRDefault="000B423E" w:rsidP="003974B8">
      <w:proofErr w:type="spellStart"/>
      <w:r w:rsidRPr="002B5D72">
        <w:t>HipHop</w:t>
      </w:r>
      <w:proofErr w:type="spellEnd"/>
      <w:r w:rsidRPr="002B5D72">
        <w:t>/Streetdance 17 jaar en ouder.</w:t>
      </w:r>
    </w:p>
    <w:p w:rsidR="0090254B" w:rsidRDefault="0090254B" w:rsidP="003974B8"/>
    <w:p w:rsidR="00AE377C" w:rsidRPr="00D4168E" w:rsidRDefault="00AE377C" w:rsidP="009B2CE8">
      <w:pPr>
        <w:pStyle w:val="IntenseQuote"/>
      </w:pPr>
      <w:r w:rsidRPr="00D4168E">
        <w:lastRenderedPageBreak/>
        <w:t>Interview</w:t>
      </w:r>
      <w:r w:rsidR="00F770AF">
        <w:tab/>
      </w:r>
      <w:r w:rsidR="00F770AF">
        <w:tab/>
      </w:r>
      <w:r w:rsidR="00F770AF">
        <w:tab/>
      </w:r>
      <w:r w:rsidR="00F770AF">
        <w:tab/>
      </w:r>
      <w:r w:rsidR="00F770AF">
        <w:tab/>
      </w:r>
      <w:r w:rsidR="00F770AF">
        <w:tab/>
      </w:r>
      <w:r w:rsidR="00F770AF">
        <w:tab/>
        <w:t xml:space="preserve">           </w:t>
      </w:r>
      <w:r w:rsidR="00F770AF" w:rsidRPr="00F770AF">
        <w:t>Studieteam 5</w:t>
      </w:r>
    </w:p>
    <w:p w:rsidR="00AE377C" w:rsidRDefault="00AE377C" w:rsidP="00AE377C">
      <w:pPr>
        <w:pStyle w:val="NoSpacing"/>
      </w:pPr>
    </w:p>
    <w:p w:rsidR="00AE377C" w:rsidRDefault="00AE377C" w:rsidP="00AE377C">
      <w:pPr>
        <w:pStyle w:val="NoSpacing"/>
        <w:rPr>
          <w:i/>
        </w:rPr>
      </w:pPr>
      <w:r>
        <w:rPr>
          <w:i/>
        </w:rPr>
        <w:t xml:space="preserve">Naam: Erik </w:t>
      </w:r>
      <w:proofErr w:type="spellStart"/>
      <w:r>
        <w:rPr>
          <w:i/>
        </w:rPr>
        <w:t>Volkers</w:t>
      </w:r>
      <w:proofErr w:type="spellEnd"/>
    </w:p>
    <w:p w:rsidR="00AE377C" w:rsidRDefault="00AE377C" w:rsidP="00AE377C">
      <w:pPr>
        <w:pStyle w:val="NoSpacing"/>
        <w:rPr>
          <w:i/>
        </w:rPr>
      </w:pPr>
      <w:r>
        <w:rPr>
          <w:i/>
        </w:rPr>
        <w:t xml:space="preserve">Beroep: Dansschooleigenaar </w:t>
      </w:r>
    </w:p>
    <w:p w:rsidR="00AE377C" w:rsidRDefault="00AE377C" w:rsidP="00AE377C">
      <w:pPr>
        <w:pStyle w:val="NoSpacing"/>
      </w:pPr>
    </w:p>
    <w:p w:rsidR="00AE377C" w:rsidRDefault="00AE377C" w:rsidP="00AE377C">
      <w:pPr>
        <w:pStyle w:val="NoSpacing"/>
        <w:rPr>
          <w:b/>
        </w:rPr>
      </w:pPr>
      <w:r>
        <w:rPr>
          <w:b/>
        </w:rPr>
        <w:t>Waarom bent u dit vak in gegaan?</w:t>
      </w:r>
    </w:p>
    <w:p w:rsidR="00AE377C" w:rsidRDefault="00AE377C" w:rsidP="00AE377C">
      <w:pPr>
        <w:pStyle w:val="NoSpacing"/>
      </w:pPr>
      <w:r>
        <w:t>Het dansen is mij met de paplepel ingegoten, al van huis uit werd er veel gedanst. Ook had mijn vader een eigen dansschool waar ik ook heb gewerkt, maar in 1989 voor mezelf begonnen in Hardenberg. Ik heb altijd al veel affiniteit gehad met bewegen en dan in grote mate met dansen.</w:t>
      </w:r>
    </w:p>
    <w:p w:rsidR="00AE377C" w:rsidRDefault="00AE377C" w:rsidP="00AE377C">
      <w:pPr>
        <w:pStyle w:val="NoSpacing"/>
      </w:pPr>
    </w:p>
    <w:p w:rsidR="00AE377C" w:rsidRDefault="00AE377C" w:rsidP="00AE377C">
      <w:pPr>
        <w:pStyle w:val="NoSpacing"/>
        <w:rPr>
          <w:b/>
        </w:rPr>
      </w:pPr>
      <w:r>
        <w:rPr>
          <w:b/>
        </w:rPr>
        <w:t>Hoe ziet uw week eruit?</w:t>
      </w:r>
    </w:p>
    <w:p w:rsidR="00AE377C" w:rsidRDefault="00AE377C" w:rsidP="00AE377C">
      <w:pPr>
        <w:pStyle w:val="NoSpacing"/>
      </w:pPr>
      <w:r>
        <w:t xml:space="preserve">Een normale doordeweekse dag is houdt in dat ik veel aan het plannen en organiseren ben.  Dat betekent  veel aan de telefoon hangen met mensen om demonstraties en shows in te plannen. Ook ben ik zeer actief op </w:t>
      </w:r>
      <w:proofErr w:type="spellStart"/>
      <w:r>
        <w:t>social</w:t>
      </w:r>
      <w:proofErr w:type="spellEnd"/>
      <w:r>
        <w:t xml:space="preserve"> media  waaronder: </w:t>
      </w:r>
      <w:proofErr w:type="spellStart"/>
      <w:r>
        <w:t>Facebook</w:t>
      </w:r>
      <w:proofErr w:type="spellEnd"/>
      <w:r>
        <w:t xml:space="preserve"> en </w:t>
      </w:r>
      <w:proofErr w:type="spellStart"/>
      <w:r>
        <w:t>Twitter</w:t>
      </w:r>
      <w:proofErr w:type="spellEnd"/>
      <w:r>
        <w:t>. Dat vergt ook redelijk veel tijd om dat allemaal draaiende te houden. Verder geef ik natuurlijk ook leiding aan mijn personeel en ben ik het gezicht naar de buitenwereld toe.</w:t>
      </w:r>
    </w:p>
    <w:p w:rsidR="00AE377C" w:rsidRDefault="00AE377C" w:rsidP="00AE377C">
      <w:pPr>
        <w:pStyle w:val="NoSpacing"/>
      </w:pPr>
    </w:p>
    <w:p w:rsidR="00AE377C" w:rsidRDefault="00AE377C" w:rsidP="00AE377C">
      <w:pPr>
        <w:pStyle w:val="NoSpacing"/>
        <w:rPr>
          <w:b/>
        </w:rPr>
      </w:pPr>
      <w:r>
        <w:rPr>
          <w:b/>
        </w:rPr>
        <w:t>Hoe is de verhouding man/vrouw in de danswereld?</w:t>
      </w:r>
    </w:p>
    <w:p w:rsidR="00AE377C" w:rsidRDefault="00AE377C" w:rsidP="00AE377C">
      <w:pPr>
        <w:pStyle w:val="NoSpacing"/>
      </w:pPr>
      <w:r>
        <w:t xml:space="preserve">De verhouding man/vrouw bij onze dansschool is ongeveer 25%/75%. Dat is eigenlijk alle jaren al zo geweest. Dat komt onder anderen doordat dansen toch ook een coördinatie sport is en de meeste mannen zichzelf niet zo hoog inschatten op dat gebied. Wel trekt het vrouwen om te gaan stijldansen of een andere vorm van partnerdansen en proberen dan ook vaak hun man mee te nemen, helaas ziet de man het nog steeds een beetje als een ‘niet mannelijk iets’. </w:t>
      </w:r>
    </w:p>
    <w:p w:rsidR="00AE377C" w:rsidRDefault="00AE377C" w:rsidP="00AE377C">
      <w:pPr>
        <w:pStyle w:val="NoSpacing"/>
      </w:pPr>
    </w:p>
    <w:p w:rsidR="00AE377C" w:rsidRDefault="00AE377C" w:rsidP="00AE377C">
      <w:pPr>
        <w:pStyle w:val="NoSpacing"/>
        <w:rPr>
          <w:b/>
        </w:rPr>
      </w:pPr>
      <w:r>
        <w:rPr>
          <w:b/>
        </w:rPr>
        <w:t>Hoe houdt u zich stand in deze (recessie) tijd?</w:t>
      </w:r>
    </w:p>
    <w:p w:rsidR="00AE377C" w:rsidRDefault="00AE377C" w:rsidP="00AE377C">
      <w:pPr>
        <w:pStyle w:val="NoSpacing"/>
      </w:pPr>
      <w:r>
        <w:t>Wij proberen de dansschool en hetgeen wat wij doen zoveel mogelijk onder de mensen en onder de aandacht te brengen. Dat proberen wij te verwezenlijken door veel shows en opdrachten samen met de gemeente te regelen zodat er ook media op afkomt. De laatste jaren nemen wij ook steeds meer jong en fris personeel aan om zoveel mogelijk aan te sluiten op de laatste dans en modetrends, zodat de jeugd zich aangesproken blijft voelen.</w:t>
      </w:r>
    </w:p>
    <w:p w:rsidR="00AE377C" w:rsidRDefault="00AE377C" w:rsidP="00AE377C">
      <w:pPr>
        <w:pStyle w:val="NoSpacing"/>
      </w:pPr>
    </w:p>
    <w:p w:rsidR="00AE377C" w:rsidRDefault="00AE377C" w:rsidP="00AE377C">
      <w:pPr>
        <w:pStyle w:val="NoSpacing"/>
        <w:rPr>
          <w:b/>
        </w:rPr>
      </w:pPr>
      <w:r>
        <w:rPr>
          <w:b/>
        </w:rPr>
        <w:t>Wat is de kracht van uw dansschool?</w:t>
      </w:r>
    </w:p>
    <w:p w:rsidR="00AE377C" w:rsidRDefault="00AE377C" w:rsidP="00AE377C">
      <w:pPr>
        <w:pStyle w:val="NoSpacing"/>
      </w:pPr>
      <w:r>
        <w:t>Ik en mijn v</w:t>
      </w:r>
      <w:r w:rsidR="00F770AF">
        <w:t>rouw proberen onze dansschool</w:t>
      </w:r>
      <w:r>
        <w:t xml:space="preserve"> laagdrempelig te houden. Dat houdt in dat wij proberen zo toegankelijk mogelijk te blijven voor onze klanten. Zo bieden wij danslessen voor de oudere doelgroepen maar bieden wij tegelijkertijd ook danslessen aan, aan mensen met een verstandelijke beperking. Verder hebben wij sfeer en plezier hoger in het vaandel staan dan daadwerkelijke prestatie. Niet dat wij dat niet belangrijk vinden, maar om het voor iedereen toegankelijk  te maken. Dat is volgens ons en volgens onze klanten onze kracht.</w:t>
      </w:r>
    </w:p>
    <w:p w:rsidR="00AE377C" w:rsidRDefault="00AE377C" w:rsidP="00AE377C">
      <w:pPr>
        <w:pStyle w:val="NoSpacing"/>
      </w:pPr>
    </w:p>
    <w:p w:rsidR="00AE377C" w:rsidRDefault="00AE377C" w:rsidP="00AE377C">
      <w:pPr>
        <w:pStyle w:val="NoSpacing"/>
        <w:rPr>
          <w:b/>
        </w:rPr>
      </w:pPr>
      <w:r>
        <w:rPr>
          <w:b/>
        </w:rPr>
        <w:t>Wat vindt u van ons project?</w:t>
      </w:r>
    </w:p>
    <w:p w:rsidR="005853C9" w:rsidRDefault="00AE377C" w:rsidP="00AE377C">
      <w:pPr>
        <w:pStyle w:val="NoSpacing"/>
      </w:pPr>
      <w:r>
        <w:t>Ik vind dat jullie een prima innovatief project hebben bedacht, ik hoop dat het goed zal aanslaan bij jullie doelgroep. Ik vind jullie uitgangspunt heel goed en zie er zelf ook wel wat ideeën in. Heel veel succes!</w:t>
      </w:r>
    </w:p>
    <w:p w:rsidR="0090254B" w:rsidRDefault="0090254B" w:rsidP="00AE377C">
      <w:pPr>
        <w:pStyle w:val="NoSpacing"/>
      </w:pPr>
    </w:p>
    <w:p w:rsidR="0090254B" w:rsidRDefault="0090254B" w:rsidP="00AE377C">
      <w:pPr>
        <w:pStyle w:val="NoSpacing"/>
      </w:pPr>
    </w:p>
    <w:p w:rsidR="0090254B" w:rsidRDefault="0090254B" w:rsidP="00AE377C">
      <w:pPr>
        <w:pStyle w:val="NoSpacing"/>
      </w:pPr>
    </w:p>
    <w:p w:rsidR="0090254B" w:rsidRDefault="0090254B" w:rsidP="00AE377C">
      <w:pPr>
        <w:pStyle w:val="NoSpacing"/>
      </w:pPr>
    </w:p>
    <w:p w:rsidR="0090254B" w:rsidRDefault="0090254B" w:rsidP="00AE377C">
      <w:pPr>
        <w:pStyle w:val="NoSpacing"/>
      </w:pPr>
    </w:p>
    <w:p w:rsidR="003974B8" w:rsidRDefault="003974B8" w:rsidP="00AE377C">
      <w:pPr>
        <w:pStyle w:val="NoSpacing"/>
      </w:pPr>
    </w:p>
    <w:p w:rsidR="005853C9" w:rsidRDefault="005853C9" w:rsidP="005853C9">
      <w:pPr>
        <w:pStyle w:val="IntenseQuote"/>
      </w:pPr>
      <w:r>
        <w:lastRenderedPageBreak/>
        <w:t>Nawoord</w:t>
      </w:r>
      <w:r>
        <w:tab/>
      </w:r>
      <w:r>
        <w:tab/>
      </w:r>
      <w:r>
        <w:tab/>
      </w:r>
      <w:r>
        <w:tab/>
      </w:r>
      <w:r>
        <w:tab/>
      </w:r>
      <w:r>
        <w:tab/>
      </w:r>
      <w:r>
        <w:tab/>
        <w:t xml:space="preserve">           </w:t>
      </w:r>
      <w:r w:rsidRPr="00F770AF">
        <w:t>Studieteam 5</w:t>
      </w:r>
    </w:p>
    <w:p w:rsidR="00575535" w:rsidRDefault="00575535" w:rsidP="00AE377C"/>
    <w:p w:rsidR="00AE4701" w:rsidRDefault="00AE4701" w:rsidP="00AE377C">
      <w:r>
        <w:t>Als studieteam hebben wij goed samen gewerkt om tot een goed innovatief idee</w:t>
      </w:r>
      <w:r w:rsidR="003974B8">
        <w:t>/project</w:t>
      </w:r>
      <w:r>
        <w:t xml:space="preserve"> te komen, hierbij hebben we hulp gehad van ‘Dansschool Erik’ die ons informatie voor ons verslag heeft verstrekt en een interview heeft willen geven</w:t>
      </w:r>
      <w:r w:rsidR="003974B8">
        <w:t xml:space="preserve"> met daaraan een mening gekoppeld over ons project</w:t>
      </w:r>
      <w:r>
        <w:t>.</w:t>
      </w:r>
    </w:p>
    <w:p w:rsidR="00AE4701" w:rsidRDefault="00AE4701" w:rsidP="00AE377C">
      <w:r>
        <w:t xml:space="preserve">We hebben tijdens het schrijven van dit project </w:t>
      </w:r>
      <w:r w:rsidR="003974B8">
        <w:t>geleerd</w:t>
      </w:r>
      <w:r>
        <w:t xml:space="preserve"> samen te werken, door middel van </w:t>
      </w:r>
      <w:r w:rsidR="003974B8">
        <w:t xml:space="preserve">een </w:t>
      </w:r>
      <w:r>
        <w:t>taakverdeling</w:t>
      </w:r>
      <w:r w:rsidR="003974B8">
        <w:t>, elkaar continue op de hoogte te houden van de ontwikkelingen en elkaar helpen als men ergens niet uitkwam.</w:t>
      </w:r>
    </w:p>
    <w:p w:rsidR="003974B8" w:rsidRDefault="003974B8" w:rsidP="00AE377C">
      <w:r>
        <w:t>Het vernieuwende en het leuke aan dit project is dat wij creatief te werk moeten gaan met een sport die al bestaat, deze in een vernieuwende vorm aan te bieden en gaande weg te analyseren en concluderen of ons doel überhaupt te behalen is.</w:t>
      </w:r>
    </w:p>
    <w:p w:rsidR="00575535" w:rsidRDefault="003974B8" w:rsidP="00AE377C">
      <w:r>
        <w:t>Het lastigste punt in de rolverdeling is/was de planning wanneer wordt er aan het project gewerkt en door wie? Niet iedereen is het met elkaar eens, maar toch zijn we gekomen waar wij nu zijn.</w:t>
      </w:r>
    </w:p>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3974B8" w:rsidRDefault="003974B8" w:rsidP="00AE377C"/>
    <w:p w:rsidR="00E4258F" w:rsidRDefault="003974B8" w:rsidP="008442D3">
      <w:pPr>
        <w:pStyle w:val="IntenseQuote"/>
      </w:pPr>
      <w:r>
        <w:lastRenderedPageBreak/>
        <w:t>Bronnen</w:t>
      </w:r>
      <w:r>
        <w:tab/>
      </w:r>
      <w:r>
        <w:tab/>
      </w:r>
      <w:r>
        <w:tab/>
      </w:r>
      <w:r>
        <w:tab/>
      </w:r>
      <w:r>
        <w:tab/>
        <w:t xml:space="preserve">          </w:t>
      </w:r>
      <w:r>
        <w:tab/>
      </w:r>
      <w:r>
        <w:tab/>
        <w:t xml:space="preserve">           </w:t>
      </w:r>
      <w:r w:rsidRPr="00F770AF">
        <w:t>Studieteam 5</w:t>
      </w:r>
    </w:p>
    <w:p w:rsidR="00E4258F" w:rsidRDefault="00E4258F" w:rsidP="008442D3"/>
    <w:p w:rsidR="003974B8" w:rsidRDefault="008442D3" w:rsidP="0090254B">
      <w:pPr>
        <w:pStyle w:val="ListParagraph"/>
        <w:numPr>
          <w:ilvl w:val="0"/>
          <w:numId w:val="6"/>
        </w:numPr>
      </w:pPr>
      <w:r>
        <w:t>Afgenomen op 19 september 2013, i</w:t>
      </w:r>
      <w:r w:rsidR="0090254B">
        <w:t>nterview met Erik</w:t>
      </w:r>
    </w:p>
    <w:p w:rsidR="0090254B" w:rsidRDefault="008442D3" w:rsidP="008442D3">
      <w:pPr>
        <w:pStyle w:val="ListParagraph"/>
        <w:numPr>
          <w:ilvl w:val="0"/>
          <w:numId w:val="6"/>
        </w:numPr>
      </w:pPr>
      <w:r>
        <w:t>G</w:t>
      </w:r>
      <w:r w:rsidRPr="008442D3">
        <w:t>eraadpleegd op 1 oktober</w:t>
      </w:r>
      <w:r>
        <w:t>,</w:t>
      </w:r>
      <w:r w:rsidRPr="008442D3">
        <w:t xml:space="preserve"> </w:t>
      </w:r>
      <w:r>
        <w:t>f</w:t>
      </w:r>
      <w:r w:rsidR="0090254B">
        <w:t>olders dansschool</w:t>
      </w:r>
      <w:r>
        <w:t xml:space="preserve"> Erik</w:t>
      </w:r>
    </w:p>
    <w:p w:rsidR="0090254B" w:rsidRDefault="00E4258F" w:rsidP="0090254B">
      <w:pPr>
        <w:pStyle w:val="ListParagraph"/>
        <w:numPr>
          <w:ilvl w:val="0"/>
          <w:numId w:val="6"/>
        </w:numPr>
      </w:pPr>
      <w:r>
        <w:t xml:space="preserve">Geraadpleegd op 4 oktober 2013, </w:t>
      </w:r>
      <w:hyperlink r:id="rId16" w:history="1">
        <w:r w:rsidRPr="001D0DDE">
          <w:rPr>
            <w:rStyle w:val="Hyperlink"/>
          </w:rPr>
          <w:t>www.danssc</w:t>
        </w:r>
        <w:r w:rsidRPr="001D0DDE">
          <w:rPr>
            <w:rStyle w:val="Hyperlink"/>
          </w:rPr>
          <w:t>h</w:t>
        </w:r>
        <w:r w:rsidRPr="001D0DDE">
          <w:rPr>
            <w:rStyle w:val="Hyperlink"/>
          </w:rPr>
          <w:t>oolerik.nl</w:t>
        </w:r>
      </w:hyperlink>
      <w:r>
        <w:t xml:space="preserve"> </w:t>
      </w:r>
    </w:p>
    <w:p w:rsidR="0090254B" w:rsidRDefault="00E4258F" w:rsidP="0090254B">
      <w:pPr>
        <w:pStyle w:val="ListParagraph"/>
        <w:numPr>
          <w:ilvl w:val="0"/>
          <w:numId w:val="6"/>
        </w:numPr>
      </w:pPr>
      <w:r>
        <w:t xml:space="preserve">Geraadpleegd op 9 oktober 2013, </w:t>
      </w:r>
      <w:hyperlink r:id="rId17" w:history="1">
        <w:r w:rsidR="008442D3" w:rsidRPr="001D0DDE">
          <w:rPr>
            <w:rStyle w:val="Hyperlink"/>
          </w:rPr>
          <w:t>https://www.facebook.com/Danssc</w:t>
        </w:r>
        <w:r w:rsidR="008442D3" w:rsidRPr="001D0DDE">
          <w:rPr>
            <w:rStyle w:val="Hyperlink"/>
          </w:rPr>
          <w:t>h</w:t>
        </w:r>
        <w:r w:rsidR="008442D3" w:rsidRPr="001D0DDE">
          <w:rPr>
            <w:rStyle w:val="Hyperlink"/>
          </w:rPr>
          <w:t>oolErik?fref=ts</w:t>
        </w:r>
      </w:hyperlink>
      <w:r w:rsidR="008442D3">
        <w:t xml:space="preserve"> </w:t>
      </w:r>
    </w:p>
    <w:p w:rsidR="008442D3" w:rsidRDefault="008442D3" w:rsidP="008442D3"/>
    <w:p w:rsidR="008442D3" w:rsidRDefault="008442D3" w:rsidP="008442D3">
      <w:pPr>
        <w:jc w:val="center"/>
      </w:pPr>
      <w:bookmarkStart w:id="0" w:name="_GoBack"/>
      <w:bookmarkEnd w:id="0"/>
    </w:p>
    <w:p w:rsidR="008442D3" w:rsidRDefault="008442D3" w:rsidP="008442D3">
      <w:pPr>
        <w:jc w:val="center"/>
      </w:pPr>
    </w:p>
    <w:p w:rsidR="008442D3" w:rsidRDefault="008442D3" w:rsidP="008442D3">
      <w:pPr>
        <w:jc w:val="center"/>
      </w:pPr>
      <w:r w:rsidRPr="008442D3">
        <w:drawing>
          <wp:inline distT="0" distB="0" distL="0" distR="0">
            <wp:extent cx="5714371" cy="4041801"/>
            <wp:effectExtent l="0" t="0" r="635" b="0"/>
            <wp:docPr id="1" name="Picture 1" descr="https://scontent-b.xx.fbcdn.net/hphotos-frc3/575943_367523979953745_12677454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b.xx.fbcdn.net/hphotos-frc3/575943_367523979953745_1267745427_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4267" cy="4041728"/>
                    </a:xfrm>
                    <a:prstGeom prst="rect">
                      <a:avLst/>
                    </a:prstGeom>
                    <a:noFill/>
                    <a:ln>
                      <a:noFill/>
                    </a:ln>
                  </pic:spPr>
                </pic:pic>
              </a:graphicData>
            </a:graphic>
          </wp:inline>
        </w:drawing>
      </w:r>
    </w:p>
    <w:p w:rsidR="008442D3" w:rsidRPr="003974B8" w:rsidRDefault="008442D3" w:rsidP="008442D3">
      <w:pPr>
        <w:jc w:val="center"/>
      </w:pPr>
    </w:p>
    <w:sectPr w:rsidR="008442D3" w:rsidRPr="003974B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8F" w:rsidRDefault="00E4258F" w:rsidP="00BF7016">
      <w:pPr>
        <w:spacing w:after="0" w:line="240" w:lineRule="auto"/>
      </w:pPr>
      <w:r>
        <w:separator/>
      </w:r>
    </w:p>
  </w:endnote>
  <w:endnote w:type="continuationSeparator" w:id="0">
    <w:p w:rsidR="00E4258F" w:rsidRDefault="00E4258F" w:rsidP="00BF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336230"/>
      <w:docPartObj>
        <w:docPartGallery w:val="Page Numbers (Bottom of Page)"/>
        <w:docPartUnique/>
      </w:docPartObj>
    </w:sdtPr>
    <w:sdtContent>
      <w:p w:rsidR="00E4258F" w:rsidRDefault="00E4258F">
        <w:pPr>
          <w:pStyle w:val="Footer"/>
          <w:jc w:val="right"/>
        </w:pPr>
        <w:r>
          <w:fldChar w:fldCharType="begin"/>
        </w:r>
        <w:r>
          <w:instrText>PAGE   \* MERGEFORMAT</w:instrText>
        </w:r>
        <w:r>
          <w:fldChar w:fldCharType="separate"/>
        </w:r>
        <w:r w:rsidR="008442D3">
          <w:rPr>
            <w:noProof/>
          </w:rPr>
          <w:t>9</w:t>
        </w:r>
        <w:r>
          <w:fldChar w:fldCharType="end"/>
        </w:r>
      </w:p>
    </w:sdtContent>
  </w:sdt>
  <w:p w:rsidR="00E4258F" w:rsidRDefault="00E42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8F" w:rsidRDefault="00E4258F" w:rsidP="00BF7016">
      <w:pPr>
        <w:spacing w:after="0" w:line="240" w:lineRule="auto"/>
      </w:pPr>
      <w:r>
        <w:separator/>
      </w:r>
    </w:p>
  </w:footnote>
  <w:footnote w:type="continuationSeparator" w:id="0">
    <w:p w:rsidR="00E4258F" w:rsidRDefault="00E4258F" w:rsidP="00BF7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176F4"/>
    <w:multiLevelType w:val="hybridMultilevel"/>
    <w:tmpl w:val="9E9EC34C"/>
    <w:lvl w:ilvl="0" w:tplc="F3628B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597511E"/>
    <w:multiLevelType w:val="hybridMultilevel"/>
    <w:tmpl w:val="54B04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82252E5"/>
    <w:multiLevelType w:val="hybridMultilevel"/>
    <w:tmpl w:val="E968D000"/>
    <w:lvl w:ilvl="0" w:tplc="F3628B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5B77008"/>
    <w:multiLevelType w:val="hybridMultilevel"/>
    <w:tmpl w:val="7ABE497E"/>
    <w:lvl w:ilvl="0" w:tplc="F3628B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1664A4"/>
    <w:multiLevelType w:val="hybridMultilevel"/>
    <w:tmpl w:val="76FAEE7C"/>
    <w:lvl w:ilvl="0" w:tplc="F3628B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F9720BD"/>
    <w:multiLevelType w:val="hybridMultilevel"/>
    <w:tmpl w:val="78AE1FEC"/>
    <w:lvl w:ilvl="0" w:tplc="F3628B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7A"/>
    <w:rsid w:val="000B423E"/>
    <w:rsid w:val="001B14DF"/>
    <w:rsid w:val="001B1F9D"/>
    <w:rsid w:val="001F03B4"/>
    <w:rsid w:val="002D00D3"/>
    <w:rsid w:val="003974B8"/>
    <w:rsid w:val="003C09AE"/>
    <w:rsid w:val="00422494"/>
    <w:rsid w:val="00463E06"/>
    <w:rsid w:val="004A21DB"/>
    <w:rsid w:val="00575535"/>
    <w:rsid w:val="005853C9"/>
    <w:rsid w:val="005D09A0"/>
    <w:rsid w:val="00613D92"/>
    <w:rsid w:val="00652C54"/>
    <w:rsid w:val="00811A66"/>
    <w:rsid w:val="008442D3"/>
    <w:rsid w:val="00860DB1"/>
    <w:rsid w:val="00863186"/>
    <w:rsid w:val="008A457A"/>
    <w:rsid w:val="008B1507"/>
    <w:rsid w:val="0090254B"/>
    <w:rsid w:val="00903700"/>
    <w:rsid w:val="009053C2"/>
    <w:rsid w:val="0090717A"/>
    <w:rsid w:val="00951486"/>
    <w:rsid w:val="009B2CE8"/>
    <w:rsid w:val="009C60EC"/>
    <w:rsid w:val="009F249C"/>
    <w:rsid w:val="00A77B9E"/>
    <w:rsid w:val="00A925FA"/>
    <w:rsid w:val="00A936CB"/>
    <w:rsid w:val="00AE377C"/>
    <w:rsid w:val="00AE4701"/>
    <w:rsid w:val="00AE6D53"/>
    <w:rsid w:val="00B94510"/>
    <w:rsid w:val="00BC4AD7"/>
    <w:rsid w:val="00BF5B01"/>
    <w:rsid w:val="00BF7016"/>
    <w:rsid w:val="00C40E5D"/>
    <w:rsid w:val="00C57A33"/>
    <w:rsid w:val="00D4168E"/>
    <w:rsid w:val="00D706BA"/>
    <w:rsid w:val="00DF4857"/>
    <w:rsid w:val="00E22989"/>
    <w:rsid w:val="00E4258F"/>
    <w:rsid w:val="00E473B5"/>
    <w:rsid w:val="00E537CE"/>
    <w:rsid w:val="00E86D35"/>
    <w:rsid w:val="00EA5819"/>
    <w:rsid w:val="00F10AB6"/>
    <w:rsid w:val="00F16814"/>
    <w:rsid w:val="00F770AF"/>
    <w:rsid w:val="00FE5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5FA"/>
    <w:pPr>
      <w:ind w:left="720"/>
      <w:contextualSpacing/>
    </w:pPr>
  </w:style>
  <w:style w:type="paragraph" w:styleId="NoSpacing">
    <w:name w:val="No Spacing"/>
    <w:uiPriority w:val="1"/>
    <w:qFormat/>
    <w:rsid w:val="00AE377C"/>
    <w:pPr>
      <w:spacing w:after="0" w:line="240" w:lineRule="auto"/>
    </w:pPr>
    <w:rPr>
      <w:rFonts w:eastAsiaTheme="minorEastAsia"/>
      <w:lang w:eastAsia="nl-NL"/>
    </w:rPr>
  </w:style>
  <w:style w:type="paragraph" w:styleId="BalloonText">
    <w:name w:val="Balloon Text"/>
    <w:basedOn w:val="Normal"/>
    <w:link w:val="BalloonTextChar"/>
    <w:uiPriority w:val="99"/>
    <w:semiHidden/>
    <w:unhideWhenUsed/>
    <w:rsid w:val="0057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535"/>
    <w:rPr>
      <w:rFonts w:ascii="Tahoma" w:hAnsi="Tahoma" w:cs="Tahoma"/>
      <w:sz w:val="16"/>
      <w:szCs w:val="16"/>
    </w:rPr>
  </w:style>
  <w:style w:type="paragraph" w:styleId="Header">
    <w:name w:val="header"/>
    <w:basedOn w:val="Normal"/>
    <w:link w:val="HeaderChar"/>
    <w:uiPriority w:val="99"/>
    <w:unhideWhenUsed/>
    <w:rsid w:val="00BF70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7016"/>
  </w:style>
  <w:style w:type="paragraph" w:styleId="Footer">
    <w:name w:val="footer"/>
    <w:basedOn w:val="Normal"/>
    <w:link w:val="FooterChar"/>
    <w:uiPriority w:val="99"/>
    <w:unhideWhenUsed/>
    <w:rsid w:val="00BF70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016"/>
  </w:style>
  <w:style w:type="paragraph" w:styleId="IntenseQuote">
    <w:name w:val="Intense Quote"/>
    <w:basedOn w:val="Normal"/>
    <w:next w:val="Normal"/>
    <w:link w:val="IntenseQuoteChar"/>
    <w:uiPriority w:val="30"/>
    <w:qFormat/>
    <w:rsid w:val="009B2CE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2CE8"/>
    <w:rPr>
      <w:b/>
      <w:bCs/>
      <w:i/>
      <w:iCs/>
      <w:color w:val="4F81BD" w:themeColor="accent1"/>
    </w:rPr>
  </w:style>
  <w:style w:type="character" w:styleId="IntenseEmphasis">
    <w:name w:val="Intense Emphasis"/>
    <w:basedOn w:val="DefaultParagraphFont"/>
    <w:uiPriority w:val="21"/>
    <w:qFormat/>
    <w:rsid w:val="00F770AF"/>
    <w:rPr>
      <w:b/>
      <w:bCs/>
      <w:i/>
      <w:iCs/>
      <w:color w:val="4F81BD" w:themeColor="accent1"/>
    </w:rPr>
  </w:style>
  <w:style w:type="character" w:styleId="Hyperlink">
    <w:name w:val="Hyperlink"/>
    <w:basedOn w:val="DefaultParagraphFont"/>
    <w:uiPriority w:val="99"/>
    <w:unhideWhenUsed/>
    <w:rsid w:val="0090254B"/>
    <w:rPr>
      <w:color w:val="0000FF" w:themeColor="hyperlink"/>
      <w:u w:val="single"/>
    </w:rPr>
  </w:style>
  <w:style w:type="character" w:styleId="FollowedHyperlink">
    <w:name w:val="FollowedHyperlink"/>
    <w:basedOn w:val="DefaultParagraphFont"/>
    <w:uiPriority w:val="99"/>
    <w:semiHidden/>
    <w:unhideWhenUsed/>
    <w:rsid w:val="00E425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5FA"/>
    <w:pPr>
      <w:ind w:left="720"/>
      <w:contextualSpacing/>
    </w:pPr>
  </w:style>
  <w:style w:type="paragraph" w:styleId="NoSpacing">
    <w:name w:val="No Spacing"/>
    <w:uiPriority w:val="1"/>
    <w:qFormat/>
    <w:rsid w:val="00AE377C"/>
    <w:pPr>
      <w:spacing w:after="0" w:line="240" w:lineRule="auto"/>
    </w:pPr>
    <w:rPr>
      <w:rFonts w:eastAsiaTheme="minorEastAsia"/>
      <w:lang w:eastAsia="nl-NL"/>
    </w:rPr>
  </w:style>
  <w:style w:type="paragraph" w:styleId="BalloonText">
    <w:name w:val="Balloon Text"/>
    <w:basedOn w:val="Normal"/>
    <w:link w:val="BalloonTextChar"/>
    <w:uiPriority w:val="99"/>
    <w:semiHidden/>
    <w:unhideWhenUsed/>
    <w:rsid w:val="0057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535"/>
    <w:rPr>
      <w:rFonts w:ascii="Tahoma" w:hAnsi="Tahoma" w:cs="Tahoma"/>
      <w:sz w:val="16"/>
      <w:szCs w:val="16"/>
    </w:rPr>
  </w:style>
  <w:style w:type="paragraph" w:styleId="Header">
    <w:name w:val="header"/>
    <w:basedOn w:val="Normal"/>
    <w:link w:val="HeaderChar"/>
    <w:uiPriority w:val="99"/>
    <w:unhideWhenUsed/>
    <w:rsid w:val="00BF70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7016"/>
  </w:style>
  <w:style w:type="paragraph" w:styleId="Footer">
    <w:name w:val="footer"/>
    <w:basedOn w:val="Normal"/>
    <w:link w:val="FooterChar"/>
    <w:uiPriority w:val="99"/>
    <w:unhideWhenUsed/>
    <w:rsid w:val="00BF70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016"/>
  </w:style>
  <w:style w:type="paragraph" w:styleId="IntenseQuote">
    <w:name w:val="Intense Quote"/>
    <w:basedOn w:val="Normal"/>
    <w:next w:val="Normal"/>
    <w:link w:val="IntenseQuoteChar"/>
    <w:uiPriority w:val="30"/>
    <w:qFormat/>
    <w:rsid w:val="009B2CE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2CE8"/>
    <w:rPr>
      <w:b/>
      <w:bCs/>
      <w:i/>
      <w:iCs/>
      <w:color w:val="4F81BD" w:themeColor="accent1"/>
    </w:rPr>
  </w:style>
  <w:style w:type="character" w:styleId="IntenseEmphasis">
    <w:name w:val="Intense Emphasis"/>
    <w:basedOn w:val="DefaultParagraphFont"/>
    <w:uiPriority w:val="21"/>
    <w:qFormat/>
    <w:rsid w:val="00F770AF"/>
    <w:rPr>
      <w:b/>
      <w:bCs/>
      <w:i/>
      <w:iCs/>
      <w:color w:val="4F81BD" w:themeColor="accent1"/>
    </w:rPr>
  </w:style>
  <w:style w:type="character" w:styleId="Hyperlink">
    <w:name w:val="Hyperlink"/>
    <w:basedOn w:val="DefaultParagraphFont"/>
    <w:uiPriority w:val="99"/>
    <w:unhideWhenUsed/>
    <w:rsid w:val="0090254B"/>
    <w:rPr>
      <w:color w:val="0000FF" w:themeColor="hyperlink"/>
      <w:u w:val="single"/>
    </w:rPr>
  </w:style>
  <w:style w:type="character" w:styleId="FollowedHyperlink">
    <w:name w:val="FollowedHyperlink"/>
    <w:basedOn w:val="DefaultParagraphFont"/>
    <w:uiPriority w:val="99"/>
    <w:semiHidden/>
    <w:unhideWhenUsed/>
    <w:rsid w:val="00E42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7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s://www.facebook.com/DansschoolErik?fref=ts" TargetMode="External"/><Relationship Id="rId2" Type="http://schemas.openxmlformats.org/officeDocument/2006/relationships/numbering" Target="numbering.xml"/><Relationship Id="rId16" Type="http://schemas.openxmlformats.org/officeDocument/2006/relationships/hyperlink" Target="http://www.dansschoolerik.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1.gi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ogle.nl/url?sa=i&amp;rct=j&amp;q=&amp;esrc=s&amp;frm=1&amp;source=images&amp;cd=&amp;cad=rja&amp;docid=fFG6-z0teYiDDM&amp;tbnid=sRKH4xJcX5p6NM:&amp;ved=0CAUQjRw&amp;url=http://www.managementsite.nl/315/strategie-bestuur/strategisch-leren.html&amp;ei=Y-9OUuWlGMaR0AXItIGwBA&amp;bvm=bv.53537100,d.d2k&amp;psig=AFQjCNGXK8OKuCo-CSyhLXTGpr5pUs_rHQ&amp;ust=1380991185382074"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388589-79EA-419C-BAE1-2235AC33A305}" type="doc">
      <dgm:prSet loTypeId="urn:microsoft.com/office/officeart/2005/8/layout/hierarchy2" loCatId="hierarchy" qsTypeId="urn:microsoft.com/office/officeart/2005/8/quickstyle/simple3" qsCatId="simple" csTypeId="urn:microsoft.com/office/officeart/2005/8/colors/colorful1" csCatId="colorful" phldr="1"/>
      <dgm:spPr/>
      <dgm:t>
        <a:bodyPr/>
        <a:lstStyle/>
        <a:p>
          <a:endParaRPr lang="nl-NL"/>
        </a:p>
      </dgm:t>
    </dgm:pt>
    <dgm:pt modelId="{B426AFCD-4DDA-47FC-9A07-9DA1A8D50188}">
      <dgm:prSet phldrT="[Tekst]"/>
      <dgm:spPr/>
      <dgm:t>
        <a:bodyPr/>
        <a:lstStyle/>
        <a:p>
          <a:r>
            <a:rPr lang="nl-NL"/>
            <a:t>Eigenaren Erik &amp; Petra Volkers</a:t>
          </a:r>
        </a:p>
      </dgm:t>
    </dgm:pt>
    <dgm:pt modelId="{DABA4D00-6A65-477E-B008-9A89A230888C}" type="parTrans" cxnId="{317535B0-0C69-4250-AC46-C36243A9236E}">
      <dgm:prSet/>
      <dgm:spPr/>
      <dgm:t>
        <a:bodyPr/>
        <a:lstStyle/>
        <a:p>
          <a:endParaRPr lang="nl-NL"/>
        </a:p>
      </dgm:t>
    </dgm:pt>
    <dgm:pt modelId="{A3FE25EE-4B2B-439B-AE43-52A9561CC027}" type="sibTrans" cxnId="{317535B0-0C69-4250-AC46-C36243A9236E}">
      <dgm:prSet/>
      <dgm:spPr/>
      <dgm:t>
        <a:bodyPr/>
        <a:lstStyle/>
        <a:p>
          <a:endParaRPr lang="nl-NL"/>
        </a:p>
      </dgm:t>
    </dgm:pt>
    <dgm:pt modelId="{10DCC1DD-335C-411C-A4E4-69B0BC481166}" type="asst">
      <dgm:prSet phldrT="[Tekst]"/>
      <dgm:spPr/>
      <dgm:t>
        <a:bodyPr/>
        <a:lstStyle/>
        <a:p>
          <a:r>
            <a:rPr lang="nl-NL"/>
            <a:t>Lesgevers ( 15 )</a:t>
          </a:r>
        </a:p>
      </dgm:t>
    </dgm:pt>
    <dgm:pt modelId="{9C56A3FE-1FEE-47DC-AE5D-A891DA341712}" type="parTrans" cxnId="{E5F36146-DFEC-417A-9E4E-4A2B4056FADA}">
      <dgm:prSet/>
      <dgm:spPr/>
      <dgm:t>
        <a:bodyPr/>
        <a:lstStyle/>
        <a:p>
          <a:endParaRPr lang="nl-NL"/>
        </a:p>
      </dgm:t>
    </dgm:pt>
    <dgm:pt modelId="{D3425A0D-88FB-4BF3-9CD6-28E180D0B75F}" type="sibTrans" cxnId="{E5F36146-DFEC-417A-9E4E-4A2B4056FADA}">
      <dgm:prSet/>
      <dgm:spPr/>
      <dgm:t>
        <a:bodyPr/>
        <a:lstStyle/>
        <a:p>
          <a:endParaRPr lang="nl-NL"/>
        </a:p>
      </dgm:t>
    </dgm:pt>
    <dgm:pt modelId="{97A668E6-C5C6-4346-A315-3577F15371C7}">
      <dgm:prSet phldrT="[Tekst]"/>
      <dgm:spPr/>
      <dgm:t>
        <a:bodyPr/>
        <a:lstStyle/>
        <a:p>
          <a:r>
            <a:rPr lang="nl-NL"/>
            <a:t>Bardienst ( 3 )</a:t>
          </a:r>
        </a:p>
      </dgm:t>
    </dgm:pt>
    <dgm:pt modelId="{020FA0B9-8A93-4076-9506-4C7B015C3746}" type="parTrans" cxnId="{DAFB6631-1B47-498D-95C0-19D8A6177A44}">
      <dgm:prSet/>
      <dgm:spPr/>
      <dgm:t>
        <a:bodyPr/>
        <a:lstStyle/>
        <a:p>
          <a:endParaRPr lang="nl-NL"/>
        </a:p>
      </dgm:t>
    </dgm:pt>
    <dgm:pt modelId="{ACB538DE-975F-4B47-82FD-CC79D43C35FF}" type="sibTrans" cxnId="{DAFB6631-1B47-498D-95C0-19D8A6177A44}">
      <dgm:prSet/>
      <dgm:spPr/>
      <dgm:t>
        <a:bodyPr/>
        <a:lstStyle/>
        <a:p>
          <a:endParaRPr lang="nl-NL"/>
        </a:p>
      </dgm:t>
    </dgm:pt>
    <dgm:pt modelId="{A239EB86-A71D-41D9-86B5-FCBF1F807F1F}">
      <dgm:prSet phldrT="[Tekst]"/>
      <dgm:spPr/>
      <dgm:t>
        <a:bodyPr/>
        <a:lstStyle/>
        <a:p>
          <a:r>
            <a:rPr lang="nl-NL"/>
            <a:t>Schoonmakers      ( 2 )</a:t>
          </a:r>
        </a:p>
      </dgm:t>
    </dgm:pt>
    <dgm:pt modelId="{83C6E11C-BED8-4D65-A5CF-53EE46E83165}" type="parTrans" cxnId="{652EED86-C10C-4407-8F1A-DA41C55ABC31}">
      <dgm:prSet/>
      <dgm:spPr/>
      <dgm:t>
        <a:bodyPr/>
        <a:lstStyle/>
        <a:p>
          <a:endParaRPr lang="nl-NL"/>
        </a:p>
      </dgm:t>
    </dgm:pt>
    <dgm:pt modelId="{50D24A6E-14F5-483F-BADD-E5E03585F7B1}" type="sibTrans" cxnId="{652EED86-C10C-4407-8F1A-DA41C55ABC31}">
      <dgm:prSet/>
      <dgm:spPr/>
      <dgm:t>
        <a:bodyPr/>
        <a:lstStyle/>
        <a:p>
          <a:endParaRPr lang="nl-NL"/>
        </a:p>
      </dgm:t>
    </dgm:pt>
    <dgm:pt modelId="{56C5CAE9-998E-4FAD-ABB3-C74621AE51B9}">
      <dgm:prSet phldrT="[Tekst]"/>
      <dgm:spPr/>
      <dgm:t>
        <a:bodyPr/>
        <a:lstStyle/>
        <a:p>
          <a:r>
            <a:rPr lang="nl-NL"/>
            <a:t>Personeel met feestjes en partijen ( 5 )</a:t>
          </a:r>
        </a:p>
      </dgm:t>
    </dgm:pt>
    <dgm:pt modelId="{8C6544D0-7702-4B9B-8751-01FB7B934E48}" type="parTrans" cxnId="{4F0FB637-3D32-42A4-B84B-626A03B418BC}">
      <dgm:prSet/>
      <dgm:spPr/>
      <dgm:t>
        <a:bodyPr/>
        <a:lstStyle/>
        <a:p>
          <a:endParaRPr lang="nl-NL"/>
        </a:p>
      </dgm:t>
    </dgm:pt>
    <dgm:pt modelId="{5E5B6DDA-1096-4637-BA78-488733D88F6C}" type="sibTrans" cxnId="{4F0FB637-3D32-42A4-B84B-626A03B418BC}">
      <dgm:prSet/>
      <dgm:spPr/>
      <dgm:t>
        <a:bodyPr/>
        <a:lstStyle/>
        <a:p>
          <a:endParaRPr lang="nl-NL"/>
        </a:p>
      </dgm:t>
    </dgm:pt>
    <dgm:pt modelId="{99FC20CD-1475-4D37-A348-ADF0E5BAC7C0}">
      <dgm:prSet/>
      <dgm:spPr/>
      <dgm:t>
        <a:bodyPr/>
        <a:lstStyle/>
        <a:p>
          <a:r>
            <a:rPr lang="nl-NL"/>
            <a:t>Verkoop eten &amp; Drinken</a:t>
          </a:r>
        </a:p>
      </dgm:t>
    </dgm:pt>
    <dgm:pt modelId="{7DB3EC0F-7B05-41A8-8933-E377F6FC462B}" type="parTrans" cxnId="{179C7E49-0FEE-47E3-A8D0-7EBBC25A943F}">
      <dgm:prSet/>
      <dgm:spPr/>
      <dgm:t>
        <a:bodyPr/>
        <a:lstStyle/>
        <a:p>
          <a:endParaRPr lang="nl-NL"/>
        </a:p>
      </dgm:t>
    </dgm:pt>
    <dgm:pt modelId="{70F1EE1A-EF6A-409F-886C-E1B57F8C3044}" type="sibTrans" cxnId="{179C7E49-0FEE-47E3-A8D0-7EBBC25A943F}">
      <dgm:prSet/>
      <dgm:spPr/>
      <dgm:t>
        <a:bodyPr/>
        <a:lstStyle/>
        <a:p>
          <a:endParaRPr lang="nl-NL"/>
        </a:p>
      </dgm:t>
    </dgm:pt>
    <dgm:pt modelId="{2CDD6CC9-12B1-4152-AC50-36B2B40F4CAD}">
      <dgm:prSet/>
      <dgm:spPr/>
      <dgm:t>
        <a:bodyPr/>
        <a:lstStyle/>
        <a:p>
          <a:r>
            <a:rPr lang="nl-NL"/>
            <a:t>Inkoop drank &amp; eten</a:t>
          </a:r>
        </a:p>
      </dgm:t>
    </dgm:pt>
    <dgm:pt modelId="{49AE901F-A1A8-4D0C-9356-7FFA37B9ADCD}" type="sibTrans" cxnId="{3833C9BC-5AC0-4B24-A22B-7FF2F73120BB}">
      <dgm:prSet/>
      <dgm:spPr/>
      <dgm:t>
        <a:bodyPr/>
        <a:lstStyle/>
        <a:p>
          <a:endParaRPr lang="nl-NL"/>
        </a:p>
      </dgm:t>
    </dgm:pt>
    <dgm:pt modelId="{296629E6-C978-4755-98DC-2020D02A9EF2}" type="parTrans" cxnId="{3833C9BC-5AC0-4B24-A22B-7FF2F73120BB}">
      <dgm:prSet/>
      <dgm:spPr/>
      <dgm:t>
        <a:bodyPr/>
        <a:lstStyle/>
        <a:p>
          <a:endParaRPr lang="nl-NL"/>
        </a:p>
      </dgm:t>
    </dgm:pt>
    <dgm:pt modelId="{D0ED34C5-E190-4129-9E9F-1F229B637CB6}">
      <dgm:prSet/>
      <dgm:spPr/>
      <dgm:t>
        <a:bodyPr/>
        <a:lstStyle/>
        <a:p>
          <a:r>
            <a:rPr lang="nl-NL"/>
            <a:t>André Knol &amp; Sligro</a:t>
          </a:r>
        </a:p>
      </dgm:t>
    </dgm:pt>
    <dgm:pt modelId="{25F72817-9D7A-4E39-B3AA-CC98518F1770}" type="parTrans" cxnId="{5DC983FD-B5DD-4AFD-9947-F3B6B76B2E49}">
      <dgm:prSet/>
      <dgm:spPr/>
      <dgm:t>
        <a:bodyPr/>
        <a:lstStyle/>
        <a:p>
          <a:endParaRPr lang="nl-NL"/>
        </a:p>
      </dgm:t>
    </dgm:pt>
    <dgm:pt modelId="{C0FB847F-2AD8-4D1E-8D28-08960CA6C502}" type="sibTrans" cxnId="{5DC983FD-B5DD-4AFD-9947-F3B6B76B2E49}">
      <dgm:prSet/>
      <dgm:spPr/>
      <dgm:t>
        <a:bodyPr/>
        <a:lstStyle/>
        <a:p>
          <a:endParaRPr lang="nl-NL"/>
        </a:p>
      </dgm:t>
    </dgm:pt>
    <dgm:pt modelId="{46AC2C44-019E-44D3-B8C9-9711614A34E4}">
      <dgm:prSet/>
      <dgm:spPr/>
      <dgm:t>
        <a:bodyPr/>
        <a:lstStyle/>
        <a:p>
          <a:r>
            <a:rPr lang="nl-NL"/>
            <a:t>Deelnemers</a:t>
          </a:r>
        </a:p>
      </dgm:t>
    </dgm:pt>
    <dgm:pt modelId="{F24A01B0-57F6-4509-AE82-A39CB2E07A0A}" type="parTrans" cxnId="{3AC97EC3-8CF0-467B-AFDF-80212E855069}">
      <dgm:prSet/>
      <dgm:spPr/>
      <dgm:t>
        <a:bodyPr/>
        <a:lstStyle/>
        <a:p>
          <a:endParaRPr lang="nl-NL"/>
        </a:p>
      </dgm:t>
    </dgm:pt>
    <dgm:pt modelId="{AF380ED7-21C0-4259-B07B-8E1459CEF88D}" type="sibTrans" cxnId="{3AC97EC3-8CF0-467B-AFDF-80212E855069}">
      <dgm:prSet/>
      <dgm:spPr/>
      <dgm:t>
        <a:bodyPr/>
        <a:lstStyle/>
        <a:p>
          <a:endParaRPr lang="nl-NL"/>
        </a:p>
      </dgm:t>
    </dgm:pt>
    <dgm:pt modelId="{6DC10548-CE51-4378-8204-B51D4A38F4B4}">
      <dgm:prSet/>
      <dgm:spPr/>
      <dgm:t>
        <a:bodyPr/>
        <a:lstStyle/>
        <a:p>
          <a:r>
            <a:rPr lang="nl-NL"/>
            <a:t>Demo Teams         ( 2 )</a:t>
          </a:r>
        </a:p>
      </dgm:t>
    </dgm:pt>
    <dgm:pt modelId="{51C57F78-DF3A-40A9-87E8-0D75E61A970A}" type="parTrans" cxnId="{07F584AE-9677-4EC6-8F3E-968A6AC9963D}">
      <dgm:prSet/>
      <dgm:spPr/>
      <dgm:t>
        <a:bodyPr/>
        <a:lstStyle/>
        <a:p>
          <a:endParaRPr lang="nl-NL"/>
        </a:p>
      </dgm:t>
    </dgm:pt>
    <dgm:pt modelId="{E5F761E9-7A2E-42BE-A05F-B3E59AB0756F}" type="sibTrans" cxnId="{07F584AE-9677-4EC6-8F3E-968A6AC9963D}">
      <dgm:prSet/>
      <dgm:spPr/>
      <dgm:t>
        <a:bodyPr/>
        <a:lstStyle/>
        <a:p>
          <a:endParaRPr lang="nl-NL"/>
        </a:p>
      </dgm:t>
    </dgm:pt>
    <dgm:pt modelId="{D2EE5D54-B8E0-4416-BB30-C44737E50AF3}">
      <dgm:prSet/>
      <dgm:spPr/>
      <dgm:t>
        <a:bodyPr/>
        <a:lstStyle/>
        <a:p>
          <a:r>
            <a:rPr lang="nl-NL"/>
            <a:t>Administratie</a:t>
          </a:r>
        </a:p>
      </dgm:t>
    </dgm:pt>
    <dgm:pt modelId="{C48B84F2-FC71-44A0-B948-987F3BF3C647}" type="parTrans" cxnId="{70067928-2698-48F9-88C1-FC551AB54027}">
      <dgm:prSet/>
      <dgm:spPr/>
      <dgm:t>
        <a:bodyPr/>
        <a:lstStyle/>
        <a:p>
          <a:endParaRPr lang="nl-NL"/>
        </a:p>
      </dgm:t>
    </dgm:pt>
    <dgm:pt modelId="{3C13AD18-EAEC-4E8B-A2B9-CB311AEF186E}" type="sibTrans" cxnId="{70067928-2698-48F9-88C1-FC551AB54027}">
      <dgm:prSet/>
      <dgm:spPr/>
      <dgm:t>
        <a:bodyPr/>
        <a:lstStyle/>
        <a:p>
          <a:endParaRPr lang="nl-NL"/>
        </a:p>
      </dgm:t>
    </dgm:pt>
    <dgm:pt modelId="{847D2434-DDA6-428A-8C5F-7B1BFC6FFECB}">
      <dgm:prSet/>
      <dgm:spPr/>
      <dgm:t>
        <a:bodyPr/>
        <a:lstStyle/>
        <a:p>
          <a:r>
            <a:rPr lang="nl-NL"/>
            <a:t>Promotie</a:t>
          </a:r>
        </a:p>
      </dgm:t>
    </dgm:pt>
    <dgm:pt modelId="{8D23FDEB-4F5F-4860-BADD-A4873A2D701E}" type="parTrans" cxnId="{DF185E04-BBF0-43D4-A7EB-76D4203BEAFB}">
      <dgm:prSet/>
      <dgm:spPr/>
      <dgm:t>
        <a:bodyPr/>
        <a:lstStyle/>
        <a:p>
          <a:endParaRPr lang="nl-NL"/>
        </a:p>
      </dgm:t>
    </dgm:pt>
    <dgm:pt modelId="{8778508C-0888-4C36-B055-B2B79E3DC629}" type="sibTrans" cxnId="{DF185E04-BBF0-43D4-A7EB-76D4203BEAFB}">
      <dgm:prSet/>
      <dgm:spPr/>
      <dgm:t>
        <a:bodyPr/>
        <a:lstStyle/>
        <a:p>
          <a:endParaRPr lang="nl-NL"/>
        </a:p>
      </dgm:t>
    </dgm:pt>
    <dgm:pt modelId="{B6F213AD-CAFB-4F80-A5F1-D087713FD05D}">
      <dgm:prSet/>
      <dgm:spPr/>
      <dgm:t>
        <a:bodyPr/>
        <a:lstStyle/>
        <a:p>
          <a:r>
            <a:rPr lang="nl-NL"/>
            <a:t>Potentiële klanten prikkelen</a:t>
          </a:r>
        </a:p>
      </dgm:t>
    </dgm:pt>
    <dgm:pt modelId="{F47D12B1-AC44-40B1-8576-85775D2829D0}" type="parTrans" cxnId="{FC82DADC-239E-4D57-9253-85E4F86A863F}">
      <dgm:prSet/>
      <dgm:spPr/>
      <dgm:t>
        <a:bodyPr/>
        <a:lstStyle/>
        <a:p>
          <a:endParaRPr lang="nl-NL"/>
        </a:p>
      </dgm:t>
    </dgm:pt>
    <dgm:pt modelId="{3FDB01D7-F83D-4E84-BBFD-AFE83C566419}" type="sibTrans" cxnId="{FC82DADC-239E-4D57-9253-85E4F86A863F}">
      <dgm:prSet/>
      <dgm:spPr/>
      <dgm:t>
        <a:bodyPr/>
        <a:lstStyle/>
        <a:p>
          <a:endParaRPr lang="nl-NL"/>
        </a:p>
      </dgm:t>
    </dgm:pt>
    <dgm:pt modelId="{088371BC-331B-4DDE-B36A-4C2EC3DF2526}" type="pres">
      <dgm:prSet presAssocID="{95388589-79EA-419C-BAE1-2235AC33A305}" presName="diagram" presStyleCnt="0">
        <dgm:presLayoutVars>
          <dgm:chPref val="1"/>
          <dgm:dir/>
          <dgm:animOne val="branch"/>
          <dgm:animLvl val="lvl"/>
          <dgm:resizeHandles val="exact"/>
        </dgm:presLayoutVars>
      </dgm:prSet>
      <dgm:spPr/>
      <dgm:t>
        <a:bodyPr/>
        <a:lstStyle/>
        <a:p>
          <a:endParaRPr lang="nl-NL"/>
        </a:p>
      </dgm:t>
    </dgm:pt>
    <dgm:pt modelId="{09B458FA-953F-4037-AEE9-310E573BEE25}" type="pres">
      <dgm:prSet presAssocID="{847D2434-DDA6-428A-8C5F-7B1BFC6FFECB}" presName="root1" presStyleCnt="0"/>
      <dgm:spPr/>
    </dgm:pt>
    <dgm:pt modelId="{644E6BC0-801D-4A0E-A74C-79CDB6786345}" type="pres">
      <dgm:prSet presAssocID="{847D2434-DDA6-428A-8C5F-7B1BFC6FFECB}" presName="LevelOneTextNode" presStyleLbl="node0" presStyleIdx="0" presStyleCnt="3">
        <dgm:presLayoutVars>
          <dgm:chPref val="3"/>
        </dgm:presLayoutVars>
      </dgm:prSet>
      <dgm:spPr/>
      <dgm:t>
        <a:bodyPr/>
        <a:lstStyle/>
        <a:p>
          <a:endParaRPr lang="nl-NL"/>
        </a:p>
      </dgm:t>
    </dgm:pt>
    <dgm:pt modelId="{2574146F-73B3-4CC8-8A72-8A1D14AE7C29}" type="pres">
      <dgm:prSet presAssocID="{847D2434-DDA6-428A-8C5F-7B1BFC6FFECB}" presName="level2hierChild" presStyleCnt="0"/>
      <dgm:spPr/>
    </dgm:pt>
    <dgm:pt modelId="{B31571C3-50EB-4D17-BE58-8B0A04308268}" type="pres">
      <dgm:prSet presAssocID="{B426AFCD-4DDA-47FC-9A07-9DA1A8D50188}" presName="root1" presStyleCnt="0"/>
      <dgm:spPr/>
    </dgm:pt>
    <dgm:pt modelId="{C45E8CF5-664E-49C1-882E-C6BB58908234}" type="pres">
      <dgm:prSet presAssocID="{B426AFCD-4DDA-47FC-9A07-9DA1A8D50188}" presName="LevelOneTextNode" presStyleLbl="node0" presStyleIdx="1" presStyleCnt="3">
        <dgm:presLayoutVars>
          <dgm:chPref val="3"/>
        </dgm:presLayoutVars>
      </dgm:prSet>
      <dgm:spPr/>
      <dgm:t>
        <a:bodyPr/>
        <a:lstStyle/>
        <a:p>
          <a:endParaRPr lang="nl-NL"/>
        </a:p>
      </dgm:t>
    </dgm:pt>
    <dgm:pt modelId="{709FC4D7-E673-4F34-8F1D-CB2365C6218B}" type="pres">
      <dgm:prSet presAssocID="{B426AFCD-4DDA-47FC-9A07-9DA1A8D50188}" presName="level2hierChild" presStyleCnt="0"/>
      <dgm:spPr/>
    </dgm:pt>
    <dgm:pt modelId="{293FD1CF-1B16-4C3C-973D-4988560BDCF3}" type="pres">
      <dgm:prSet presAssocID="{9C56A3FE-1FEE-47DC-AE5D-A891DA341712}" presName="conn2-1" presStyleLbl="parChTrans1D2" presStyleIdx="0" presStyleCnt="6"/>
      <dgm:spPr/>
      <dgm:t>
        <a:bodyPr/>
        <a:lstStyle/>
        <a:p>
          <a:endParaRPr lang="nl-NL"/>
        </a:p>
      </dgm:t>
    </dgm:pt>
    <dgm:pt modelId="{42FFCC4F-A291-4FEC-BC2C-AABDBD294CA0}" type="pres">
      <dgm:prSet presAssocID="{9C56A3FE-1FEE-47DC-AE5D-A891DA341712}" presName="connTx" presStyleLbl="parChTrans1D2" presStyleIdx="0" presStyleCnt="6"/>
      <dgm:spPr/>
      <dgm:t>
        <a:bodyPr/>
        <a:lstStyle/>
        <a:p>
          <a:endParaRPr lang="nl-NL"/>
        </a:p>
      </dgm:t>
    </dgm:pt>
    <dgm:pt modelId="{E11D8114-C70E-4076-98FE-8AA1D158AA66}" type="pres">
      <dgm:prSet presAssocID="{10DCC1DD-335C-411C-A4E4-69B0BC481166}" presName="root2" presStyleCnt="0"/>
      <dgm:spPr/>
    </dgm:pt>
    <dgm:pt modelId="{D49215AA-D77C-4526-8C43-C1056F182178}" type="pres">
      <dgm:prSet presAssocID="{10DCC1DD-335C-411C-A4E4-69B0BC481166}" presName="LevelTwoTextNode" presStyleLbl="asst1" presStyleIdx="0" presStyleCnt="1">
        <dgm:presLayoutVars>
          <dgm:chPref val="3"/>
        </dgm:presLayoutVars>
      </dgm:prSet>
      <dgm:spPr/>
      <dgm:t>
        <a:bodyPr/>
        <a:lstStyle/>
        <a:p>
          <a:endParaRPr lang="nl-NL"/>
        </a:p>
      </dgm:t>
    </dgm:pt>
    <dgm:pt modelId="{F03E4457-91A5-401C-9E38-4B033E06D888}" type="pres">
      <dgm:prSet presAssocID="{10DCC1DD-335C-411C-A4E4-69B0BC481166}" presName="level3hierChild" presStyleCnt="0"/>
      <dgm:spPr/>
    </dgm:pt>
    <dgm:pt modelId="{CBC7E98A-227F-43FC-B98E-4262888BD0D5}" type="pres">
      <dgm:prSet presAssocID="{F24A01B0-57F6-4509-AE82-A39CB2E07A0A}" presName="conn2-1" presStyleLbl="parChTrans1D3" presStyleIdx="0" presStyleCnt="4"/>
      <dgm:spPr/>
      <dgm:t>
        <a:bodyPr/>
        <a:lstStyle/>
        <a:p>
          <a:endParaRPr lang="nl-NL"/>
        </a:p>
      </dgm:t>
    </dgm:pt>
    <dgm:pt modelId="{CB592F5A-3B6B-4593-B89F-D8572E7A5EE7}" type="pres">
      <dgm:prSet presAssocID="{F24A01B0-57F6-4509-AE82-A39CB2E07A0A}" presName="connTx" presStyleLbl="parChTrans1D3" presStyleIdx="0" presStyleCnt="4"/>
      <dgm:spPr/>
      <dgm:t>
        <a:bodyPr/>
        <a:lstStyle/>
        <a:p>
          <a:endParaRPr lang="nl-NL"/>
        </a:p>
      </dgm:t>
    </dgm:pt>
    <dgm:pt modelId="{8BB64BED-D174-41D4-B987-8A16F1847C27}" type="pres">
      <dgm:prSet presAssocID="{46AC2C44-019E-44D3-B8C9-9711614A34E4}" presName="root2" presStyleCnt="0"/>
      <dgm:spPr/>
    </dgm:pt>
    <dgm:pt modelId="{3B37C6E7-84A9-48AC-95D8-C05C1F14A200}" type="pres">
      <dgm:prSet presAssocID="{46AC2C44-019E-44D3-B8C9-9711614A34E4}" presName="LevelTwoTextNode" presStyleLbl="node3" presStyleIdx="0" presStyleCnt="4">
        <dgm:presLayoutVars>
          <dgm:chPref val="3"/>
        </dgm:presLayoutVars>
      </dgm:prSet>
      <dgm:spPr/>
      <dgm:t>
        <a:bodyPr/>
        <a:lstStyle/>
        <a:p>
          <a:endParaRPr lang="nl-NL"/>
        </a:p>
      </dgm:t>
    </dgm:pt>
    <dgm:pt modelId="{CA039CED-45F5-4AB4-8954-2858F3BA349A}" type="pres">
      <dgm:prSet presAssocID="{46AC2C44-019E-44D3-B8C9-9711614A34E4}" presName="level3hierChild" presStyleCnt="0"/>
      <dgm:spPr/>
    </dgm:pt>
    <dgm:pt modelId="{FC5E450B-0E5D-4504-B0C5-EB1C592B5F2E}" type="pres">
      <dgm:prSet presAssocID="{020FA0B9-8A93-4076-9506-4C7B015C3746}" presName="conn2-1" presStyleLbl="parChTrans1D2" presStyleIdx="1" presStyleCnt="6"/>
      <dgm:spPr/>
      <dgm:t>
        <a:bodyPr/>
        <a:lstStyle/>
        <a:p>
          <a:endParaRPr lang="nl-NL"/>
        </a:p>
      </dgm:t>
    </dgm:pt>
    <dgm:pt modelId="{EF3E9DFB-0E62-49AF-8D3C-3702A0518A79}" type="pres">
      <dgm:prSet presAssocID="{020FA0B9-8A93-4076-9506-4C7B015C3746}" presName="connTx" presStyleLbl="parChTrans1D2" presStyleIdx="1" presStyleCnt="6"/>
      <dgm:spPr/>
      <dgm:t>
        <a:bodyPr/>
        <a:lstStyle/>
        <a:p>
          <a:endParaRPr lang="nl-NL"/>
        </a:p>
      </dgm:t>
    </dgm:pt>
    <dgm:pt modelId="{76750CEF-C668-4D89-9C6B-85859300830D}" type="pres">
      <dgm:prSet presAssocID="{97A668E6-C5C6-4346-A315-3577F15371C7}" presName="root2" presStyleCnt="0"/>
      <dgm:spPr/>
    </dgm:pt>
    <dgm:pt modelId="{42448340-829A-4390-8D48-704DF2DB084A}" type="pres">
      <dgm:prSet presAssocID="{97A668E6-C5C6-4346-A315-3577F15371C7}" presName="LevelTwoTextNode" presStyleLbl="node2" presStyleIdx="0" presStyleCnt="5">
        <dgm:presLayoutVars>
          <dgm:chPref val="3"/>
        </dgm:presLayoutVars>
      </dgm:prSet>
      <dgm:spPr/>
      <dgm:t>
        <a:bodyPr/>
        <a:lstStyle/>
        <a:p>
          <a:endParaRPr lang="nl-NL"/>
        </a:p>
      </dgm:t>
    </dgm:pt>
    <dgm:pt modelId="{C2C41A2C-4014-4644-A715-D35215B60EE2}" type="pres">
      <dgm:prSet presAssocID="{97A668E6-C5C6-4346-A315-3577F15371C7}" presName="level3hierChild" presStyleCnt="0"/>
      <dgm:spPr/>
    </dgm:pt>
    <dgm:pt modelId="{6FD95F06-CB19-476C-BBAC-01FF2223D131}" type="pres">
      <dgm:prSet presAssocID="{7DB3EC0F-7B05-41A8-8933-E377F6FC462B}" presName="conn2-1" presStyleLbl="parChTrans1D3" presStyleIdx="1" presStyleCnt="4"/>
      <dgm:spPr/>
      <dgm:t>
        <a:bodyPr/>
        <a:lstStyle/>
        <a:p>
          <a:endParaRPr lang="nl-NL"/>
        </a:p>
      </dgm:t>
    </dgm:pt>
    <dgm:pt modelId="{F6F5C4FC-1813-4728-9CD5-1345E3DA4689}" type="pres">
      <dgm:prSet presAssocID="{7DB3EC0F-7B05-41A8-8933-E377F6FC462B}" presName="connTx" presStyleLbl="parChTrans1D3" presStyleIdx="1" presStyleCnt="4"/>
      <dgm:spPr/>
      <dgm:t>
        <a:bodyPr/>
        <a:lstStyle/>
        <a:p>
          <a:endParaRPr lang="nl-NL"/>
        </a:p>
      </dgm:t>
    </dgm:pt>
    <dgm:pt modelId="{36513256-B61E-4572-B32E-5DCCA0FE589D}" type="pres">
      <dgm:prSet presAssocID="{99FC20CD-1475-4D37-A348-ADF0E5BAC7C0}" presName="root2" presStyleCnt="0"/>
      <dgm:spPr/>
    </dgm:pt>
    <dgm:pt modelId="{F7C286FB-3A3A-4E59-9E2F-768890D3BC67}" type="pres">
      <dgm:prSet presAssocID="{99FC20CD-1475-4D37-A348-ADF0E5BAC7C0}" presName="LevelTwoTextNode" presStyleLbl="node3" presStyleIdx="1" presStyleCnt="4">
        <dgm:presLayoutVars>
          <dgm:chPref val="3"/>
        </dgm:presLayoutVars>
      </dgm:prSet>
      <dgm:spPr/>
      <dgm:t>
        <a:bodyPr/>
        <a:lstStyle/>
        <a:p>
          <a:endParaRPr lang="nl-NL"/>
        </a:p>
      </dgm:t>
    </dgm:pt>
    <dgm:pt modelId="{12BE6565-126E-4241-A68F-2C37274081FA}" type="pres">
      <dgm:prSet presAssocID="{99FC20CD-1475-4D37-A348-ADF0E5BAC7C0}" presName="level3hierChild" presStyleCnt="0"/>
      <dgm:spPr/>
    </dgm:pt>
    <dgm:pt modelId="{6BB47262-9DE1-44B4-BEC3-C828A710AC68}" type="pres">
      <dgm:prSet presAssocID="{296629E6-C978-4755-98DC-2020D02A9EF2}" presName="conn2-1" presStyleLbl="parChTrans1D2" presStyleIdx="2" presStyleCnt="6"/>
      <dgm:spPr/>
      <dgm:t>
        <a:bodyPr/>
        <a:lstStyle/>
        <a:p>
          <a:endParaRPr lang="nl-NL"/>
        </a:p>
      </dgm:t>
    </dgm:pt>
    <dgm:pt modelId="{06582FA6-0C11-4F6F-A8F5-C45AD1BA3F44}" type="pres">
      <dgm:prSet presAssocID="{296629E6-C978-4755-98DC-2020D02A9EF2}" presName="connTx" presStyleLbl="parChTrans1D2" presStyleIdx="2" presStyleCnt="6"/>
      <dgm:spPr/>
      <dgm:t>
        <a:bodyPr/>
        <a:lstStyle/>
        <a:p>
          <a:endParaRPr lang="nl-NL"/>
        </a:p>
      </dgm:t>
    </dgm:pt>
    <dgm:pt modelId="{D0E055C2-38CC-4719-9DD3-018CDEEA297D}" type="pres">
      <dgm:prSet presAssocID="{2CDD6CC9-12B1-4152-AC50-36B2B40F4CAD}" presName="root2" presStyleCnt="0"/>
      <dgm:spPr/>
    </dgm:pt>
    <dgm:pt modelId="{C7584DBF-91AD-4167-93D7-3A680BEC2F82}" type="pres">
      <dgm:prSet presAssocID="{2CDD6CC9-12B1-4152-AC50-36B2B40F4CAD}" presName="LevelTwoTextNode" presStyleLbl="node2" presStyleIdx="1" presStyleCnt="5">
        <dgm:presLayoutVars>
          <dgm:chPref val="3"/>
        </dgm:presLayoutVars>
      </dgm:prSet>
      <dgm:spPr/>
      <dgm:t>
        <a:bodyPr/>
        <a:lstStyle/>
        <a:p>
          <a:endParaRPr lang="nl-NL"/>
        </a:p>
      </dgm:t>
    </dgm:pt>
    <dgm:pt modelId="{75A76B23-FB15-4C26-9651-D1E46F8E304F}" type="pres">
      <dgm:prSet presAssocID="{2CDD6CC9-12B1-4152-AC50-36B2B40F4CAD}" presName="level3hierChild" presStyleCnt="0"/>
      <dgm:spPr/>
    </dgm:pt>
    <dgm:pt modelId="{B547ACF6-C555-4241-B06C-58C8A1BF29D0}" type="pres">
      <dgm:prSet presAssocID="{25F72817-9D7A-4E39-B3AA-CC98518F1770}" presName="conn2-1" presStyleLbl="parChTrans1D3" presStyleIdx="2" presStyleCnt="4"/>
      <dgm:spPr/>
      <dgm:t>
        <a:bodyPr/>
        <a:lstStyle/>
        <a:p>
          <a:endParaRPr lang="nl-NL"/>
        </a:p>
      </dgm:t>
    </dgm:pt>
    <dgm:pt modelId="{D2D7F14F-893D-453B-A73E-12A4E5DD2D37}" type="pres">
      <dgm:prSet presAssocID="{25F72817-9D7A-4E39-B3AA-CC98518F1770}" presName="connTx" presStyleLbl="parChTrans1D3" presStyleIdx="2" presStyleCnt="4"/>
      <dgm:spPr/>
      <dgm:t>
        <a:bodyPr/>
        <a:lstStyle/>
        <a:p>
          <a:endParaRPr lang="nl-NL"/>
        </a:p>
      </dgm:t>
    </dgm:pt>
    <dgm:pt modelId="{1B782C09-5BC5-4331-9886-04F3407B560F}" type="pres">
      <dgm:prSet presAssocID="{D0ED34C5-E190-4129-9E9F-1F229B637CB6}" presName="root2" presStyleCnt="0"/>
      <dgm:spPr/>
    </dgm:pt>
    <dgm:pt modelId="{490D5586-ACEE-470F-8A7F-41AFE5AD9560}" type="pres">
      <dgm:prSet presAssocID="{D0ED34C5-E190-4129-9E9F-1F229B637CB6}" presName="LevelTwoTextNode" presStyleLbl="node3" presStyleIdx="2" presStyleCnt="4">
        <dgm:presLayoutVars>
          <dgm:chPref val="3"/>
        </dgm:presLayoutVars>
      </dgm:prSet>
      <dgm:spPr/>
      <dgm:t>
        <a:bodyPr/>
        <a:lstStyle/>
        <a:p>
          <a:endParaRPr lang="nl-NL"/>
        </a:p>
      </dgm:t>
    </dgm:pt>
    <dgm:pt modelId="{426C2E1B-444E-426F-A4DA-AF2BCD56E201}" type="pres">
      <dgm:prSet presAssocID="{D0ED34C5-E190-4129-9E9F-1F229B637CB6}" presName="level3hierChild" presStyleCnt="0"/>
      <dgm:spPr/>
    </dgm:pt>
    <dgm:pt modelId="{BBD0CD6E-EFA9-4E18-BBB8-F6D09DAA3BDC}" type="pres">
      <dgm:prSet presAssocID="{83C6E11C-BED8-4D65-A5CF-53EE46E83165}" presName="conn2-1" presStyleLbl="parChTrans1D2" presStyleIdx="3" presStyleCnt="6"/>
      <dgm:spPr/>
      <dgm:t>
        <a:bodyPr/>
        <a:lstStyle/>
        <a:p>
          <a:endParaRPr lang="nl-NL"/>
        </a:p>
      </dgm:t>
    </dgm:pt>
    <dgm:pt modelId="{38E483EB-6D04-4561-A056-9D280B12020A}" type="pres">
      <dgm:prSet presAssocID="{83C6E11C-BED8-4D65-A5CF-53EE46E83165}" presName="connTx" presStyleLbl="parChTrans1D2" presStyleIdx="3" presStyleCnt="6"/>
      <dgm:spPr/>
      <dgm:t>
        <a:bodyPr/>
        <a:lstStyle/>
        <a:p>
          <a:endParaRPr lang="nl-NL"/>
        </a:p>
      </dgm:t>
    </dgm:pt>
    <dgm:pt modelId="{56398CB8-72CC-4651-840E-576D4E7FB926}" type="pres">
      <dgm:prSet presAssocID="{A239EB86-A71D-41D9-86B5-FCBF1F807F1F}" presName="root2" presStyleCnt="0"/>
      <dgm:spPr/>
    </dgm:pt>
    <dgm:pt modelId="{22D040B9-247C-4018-93EC-0C9E0FA5ACC6}" type="pres">
      <dgm:prSet presAssocID="{A239EB86-A71D-41D9-86B5-FCBF1F807F1F}" presName="LevelTwoTextNode" presStyleLbl="node2" presStyleIdx="2" presStyleCnt="5">
        <dgm:presLayoutVars>
          <dgm:chPref val="3"/>
        </dgm:presLayoutVars>
      </dgm:prSet>
      <dgm:spPr/>
      <dgm:t>
        <a:bodyPr/>
        <a:lstStyle/>
        <a:p>
          <a:endParaRPr lang="nl-NL"/>
        </a:p>
      </dgm:t>
    </dgm:pt>
    <dgm:pt modelId="{B36BB5AF-E492-4E2E-8C12-352C21EE5668}" type="pres">
      <dgm:prSet presAssocID="{A239EB86-A71D-41D9-86B5-FCBF1F807F1F}" presName="level3hierChild" presStyleCnt="0"/>
      <dgm:spPr/>
    </dgm:pt>
    <dgm:pt modelId="{4FC3EF85-8102-436D-8B7E-ECB77B8E872A}" type="pres">
      <dgm:prSet presAssocID="{8C6544D0-7702-4B9B-8751-01FB7B934E48}" presName="conn2-1" presStyleLbl="parChTrans1D2" presStyleIdx="4" presStyleCnt="6"/>
      <dgm:spPr/>
      <dgm:t>
        <a:bodyPr/>
        <a:lstStyle/>
        <a:p>
          <a:endParaRPr lang="nl-NL"/>
        </a:p>
      </dgm:t>
    </dgm:pt>
    <dgm:pt modelId="{B7D84AA6-9E87-4277-913B-4CB15EBA167C}" type="pres">
      <dgm:prSet presAssocID="{8C6544D0-7702-4B9B-8751-01FB7B934E48}" presName="connTx" presStyleLbl="parChTrans1D2" presStyleIdx="4" presStyleCnt="6"/>
      <dgm:spPr/>
      <dgm:t>
        <a:bodyPr/>
        <a:lstStyle/>
        <a:p>
          <a:endParaRPr lang="nl-NL"/>
        </a:p>
      </dgm:t>
    </dgm:pt>
    <dgm:pt modelId="{752654AE-FD82-41E4-9620-9F494791E86B}" type="pres">
      <dgm:prSet presAssocID="{56C5CAE9-998E-4FAD-ABB3-C74621AE51B9}" presName="root2" presStyleCnt="0"/>
      <dgm:spPr/>
    </dgm:pt>
    <dgm:pt modelId="{4516631C-D627-4537-98DA-51E6DF78FCE0}" type="pres">
      <dgm:prSet presAssocID="{56C5CAE9-998E-4FAD-ABB3-C74621AE51B9}" presName="LevelTwoTextNode" presStyleLbl="node2" presStyleIdx="3" presStyleCnt="5">
        <dgm:presLayoutVars>
          <dgm:chPref val="3"/>
        </dgm:presLayoutVars>
      </dgm:prSet>
      <dgm:spPr/>
      <dgm:t>
        <a:bodyPr/>
        <a:lstStyle/>
        <a:p>
          <a:endParaRPr lang="nl-NL"/>
        </a:p>
      </dgm:t>
    </dgm:pt>
    <dgm:pt modelId="{E5D1D025-9B82-450A-AECE-9C8A0907414A}" type="pres">
      <dgm:prSet presAssocID="{56C5CAE9-998E-4FAD-ABB3-C74621AE51B9}" presName="level3hierChild" presStyleCnt="0"/>
      <dgm:spPr/>
    </dgm:pt>
    <dgm:pt modelId="{C551E58D-2CE3-41A5-8630-E2462F8319B1}" type="pres">
      <dgm:prSet presAssocID="{51C57F78-DF3A-40A9-87E8-0D75E61A970A}" presName="conn2-1" presStyleLbl="parChTrans1D2" presStyleIdx="5" presStyleCnt="6"/>
      <dgm:spPr/>
      <dgm:t>
        <a:bodyPr/>
        <a:lstStyle/>
        <a:p>
          <a:endParaRPr lang="nl-NL"/>
        </a:p>
      </dgm:t>
    </dgm:pt>
    <dgm:pt modelId="{06EBF790-7A9C-4C00-990D-EDFAB07F0D18}" type="pres">
      <dgm:prSet presAssocID="{51C57F78-DF3A-40A9-87E8-0D75E61A970A}" presName="connTx" presStyleLbl="parChTrans1D2" presStyleIdx="5" presStyleCnt="6"/>
      <dgm:spPr/>
      <dgm:t>
        <a:bodyPr/>
        <a:lstStyle/>
        <a:p>
          <a:endParaRPr lang="nl-NL"/>
        </a:p>
      </dgm:t>
    </dgm:pt>
    <dgm:pt modelId="{34ED0A52-D2C7-4A82-8C02-0235A1D1B30A}" type="pres">
      <dgm:prSet presAssocID="{6DC10548-CE51-4378-8204-B51D4A38F4B4}" presName="root2" presStyleCnt="0"/>
      <dgm:spPr/>
    </dgm:pt>
    <dgm:pt modelId="{7B4E5D28-6C83-43B1-83B3-D8EF7D788D6A}" type="pres">
      <dgm:prSet presAssocID="{6DC10548-CE51-4378-8204-B51D4A38F4B4}" presName="LevelTwoTextNode" presStyleLbl="node2" presStyleIdx="4" presStyleCnt="5">
        <dgm:presLayoutVars>
          <dgm:chPref val="3"/>
        </dgm:presLayoutVars>
      </dgm:prSet>
      <dgm:spPr/>
      <dgm:t>
        <a:bodyPr/>
        <a:lstStyle/>
        <a:p>
          <a:endParaRPr lang="nl-NL"/>
        </a:p>
      </dgm:t>
    </dgm:pt>
    <dgm:pt modelId="{3408F681-B67F-4E98-9C5B-103050E2F612}" type="pres">
      <dgm:prSet presAssocID="{6DC10548-CE51-4378-8204-B51D4A38F4B4}" presName="level3hierChild" presStyleCnt="0"/>
      <dgm:spPr/>
    </dgm:pt>
    <dgm:pt modelId="{97D95FD8-A9E3-435D-851E-4CC80005FB65}" type="pres">
      <dgm:prSet presAssocID="{F47D12B1-AC44-40B1-8576-85775D2829D0}" presName="conn2-1" presStyleLbl="parChTrans1D3" presStyleIdx="3" presStyleCnt="4"/>
      <dgm:spPr/>
      <dgm:t>
        <a:bodyPr/>
        <a:lstStyle/>
        <a:p>
          <a:endParaRPr lang="nl-NL"/>
        </a:p>
      </dgm:t>
    </dgm:pt>
    <dgm:pt modelId="{F860F843-3968-4685-A606-CF4D6F822B47}" type="pres">
      <dgm:prSet presAssocID="{F47D12B1-AC44-40B1-8576-85775D2829D0}" presName="connTx" presStyleLbl="parChTrans1D3" presStyleIdx="3" presStyleCnt="4"/>
      <dgm:spPr/>
      <dgm:t>
        <a:bodyPr/>
        <a:lstStyle/>
        <a:p>
          <a:endParaRPr lang="nl-NL"/>
        </a:p>
      </dgm:t>
    </dgm:pt>
    <dgm:pt modelId="{288E9C0D-FE3B-4CD8-ABB0-D5ABC7F869DA}" type="pres">
      <dgm:prSet presAssocID="{B6F213AD-CAFB-4F80-A5F1-D087713FD05D}" presName="root2" presStyleCnt="0"/>
      <dgm:spPr/>
    </dgm:pt>
    <dgm:pt modelId="{500F6288-38E5-4AEA-A3CF-6198E4BE69A7}" type="pres">
      <dgm:prSet presAssocID="{B6F213AD-CAFB-4F80-A5F1-D087713FD05D}" presName="LevelTwoTextNode" presStyleLbl="node3" presStyleIdx="3" presStyleCnt="4">
        <dgm:presLayoutVars>
          <dgm:chPref val="3"/>
        </dgm:presLayoutVars>
      </dgm:prSet>
      <dgm:spPr/>
      <dgm:t>
        <a:bodyPr/>
        <a:lstStyle/>
        <a:p>
          <a:endParaRPr lang="nl-NL"/>
        </a:p>
      </dgm:t>
    </dgm:pt>
    <dgm:pt modelId="{B77D9C19-B862-4F84-93E2-CBCF7C7BC199}" type="pres">
      <dgm:prSet presAssocID="{B6F213AD-CAFB-4F80-A5F1-D087713FD05D}" presName="level3hierChild" presStyleCnt="0"/>
      <dgm:spPr/>
    </dgm:pt>
    <dgm:pt modelId="{995ECECF-FA40-4D05-9D9A-A7637758E1CA}" type="pres">
      <dgm:prSet presAssocID="{D2EE5D54-B8E0-4416-BB30-C44737E50AF3}" presName="root1" presStyleCnt="0"/>
      <dgm:spPr/>
    </dgm:pt>
    <dgm:pt modelId="{EF98510F-3414-4738-973F-EDC4C04F1C5F}" type="pres">
      <dgm:prSet presAssocID="{D2EE5D54-B8E0-4416-BB30-C44737E50AF3}" presName="LevelOneTextNode" presStyleLbl="node0" presStyleIdx="2" presStyleCnt="3">
        <dgm:presLayoutVars>
          <dgm:chPref val="3"/>
        </dgm:presLayoutVars>
      </dgm:prSet>
      <dgm:spPr/>
      <dgm:t>
        <a:bodyPr/>
        <a:lstStyle/>
        <a:p>
          <a:endParaRPr lang="nl-NL"/>
        </a:p>
      </dgm:t>
    </dgm:pt>
    <dgm:pt modelId="{F9A3B746-10D5-4F02-B73F-3634CEC69EED}" type="pres">
      <dgm:prSet presAssocID="{D2EE5D54-B8E0-4416-BB30-C44737E50AF3}" presName="level2hierChild" presStyleCnt="0"/>
      <dgm:spPr/>
    </dgm:pt>
  </dgm:ptLst>
  <dgm:cxnLst>
    <dgm:cxn modelId="{3F22EA70-0CDB-4174-84D1-8A21CF52E43A}" type="presOf" srcId="{95388589-79EA-419C-BAE1-2235AC33A305}" destId="{088371BC-331B-4DDE-B36A-4C2EC3DF2526}" srcOrd="0" destOrd="0" presId="urn:microsoft.com/office/officeart/2005/8/layout/hierarchy2"/>
    <dgm:cxn modelId="{33C65D3A-F2F4-4749-B067-C6993E3352A0}" type="presOf" srcId="{46AC2C44-019E-44D3-B8C9-9711614A34E4}" destId="{3B37C6E7-84A9-48AC-95D8-C05C1F14A200}" srcOrd="0" destOrd="0" presId="urn:microsoft.com/office/officeart/2005/8/layout/hierarchy2"/>
    <dgm:cxn modelId="{86A21222-FFBD-482B-BE3E-F61710C92DD0}" type="presOf" srcId="{83C6E11C-BED8-4D65-A5CF-53EE46E83165}" destId="{38E483EB-6D04-4561-A056-9D280B12020A}" srcOrd="1" destOrd="0" presId="urn:microsoft.com/office/officeart/2005/8/layout/hierarchy2"/>
    <dgm:cxn modelId="{62E3D93F-DB2F-45CB-9A89-75FA123C3A21}" type="presOf" srcId="{9C56A3FE-1FEE-47DC-AE5D-A891DA341712}" destId="{42FFCC4F-A291-4FEC-BC2C-AABDBD294CA0}" srcOrd="1" destOrd="0" presId="urn:microsoft.com/office/officeart/2005/8/layout/hierarchy2"/>
    <dgm:cxn modelId="{9A950A1A-EFB6-4B99-B6C2-F1A7E3FB36B4}" type="presOf" srcId="{56C5CAE9-998E-4FAD-ABB3-C74621AE51B9}" destId="{4516631C-D627-4537-98DA-51E6DF78FCE0}" srcOrd="0" destOrd="0" presId="urn:microsoft.com/office/officeart/2005/8/layout/hierarchy2"/>
    <dgm:cxn modelId="{F7AF6C67-4F7E-4B85-A733-47BF20BD072F}" type="presOf" srcId="{25F72817-9D7A-4E39-B3AA-CC98518F1770}" destId="{D2D7F14F-893D-453B-A73E-12A4E5DD2D37}" srcOrd="1" destOrd="0" presId="urn:microsoft.com/office/officeart/2005/8/layout/hierarchy2"/>
    <dgm:cxn modelId="{BB0C6839-646C-412B-99E5-C88BEF45CFCF}" type="presOf" srcId="{51C57F78-DF3A-40A9-87E8-0D75E61A970A}" destId="{C551E58D-2CE3-41A5-8630-E2462F8319B1}" srcOrd="0" destOrd="0" presId="urn:microsoft.com/office/officeart/2005/8/layout/hierarchy2"/>
    <dgm:cxn modelId="{DAFB6631-1B47-498D-95C0-19D8A6177A44}" srcId="{B426AFCD-4DDA-47FC-9A07-9DA1A8D50188}" destId="{97A668E6-C5C6-4346-A315-3577F15371C7}" srcOrd="1" destOrd="0" parTransId="{020FA0B9-8A93-4076-9506-4C7B015C3746}" sibTransId="{ACB538DE-975F-4B47-82FD-CC79D43C35FF}"/>
    <dgm:cxn modelId="{5DC983FD-B5DD-4AFD-9947-F3B6B76B2E49}" srcId="{2CDD6CC9-12B1-4152-AC50-36B2B40F4CAD}" destId="{D0ED34C5-E190-4129-9E9F-1F229B637CB6}" srcOrd="0" destOrd="0" parTransId="{25F72817-9D7A-4E39-B3AA-CC98518F1770}" sibTransId="{C0FB847F-2AD8-4D1E-8D28-08960CA6C502}"/>
    <dgm:cxn modelId="{1C085F6A-31C5-4461-9791-773B2C0353E6}" type="presOf" srcId="{020FA0B9-8A93-4076-9506-4C7B015C3746}" destId="{EF3E9DFB-0E62-49AF-8D3C-3702A0518A79}" srcOrd="1" destOrd="0" presId="urn:microsoft.com/office/officeart/2005/8/layout/hierarchy2"/>
    <dgm:cxn modelId="{179C7E49-0FEE-47E3-A8D0-7EBBC25A943F}" srcId="{97A668E6-C5C6-4346-A315-3577F15371C7}" destId="{99FC20CD-1475-4D37-A348-ADF0E5BAC7C0}" srcOrd="0" destOrd="0" parTransId="{7DB3EC0F-7B05-41A8-8933-E377F6FC462B}" sibTransId="{70F1EE1A-EF6A-409F-886C-E1B57F8C3044}"/>
    <dgm:cxn modelId="{FA836CB5-C21D-4B26-AAD9-1917131C194E}" type="presOf" srcId="{F24A01B0-57F6-4509-AE82-A39CB2E07A0A}" destId="{CB592F5A-3B6B-4593-B89F-D8572E7A5EE7}" srcOrd="1" destOrd="0" presId="urn:microsoft.com/office/officeart/2005/8/layout/hierarchy2"/>
    <dgm:cxn modelId="{B082A95A-160D-42D2-ADF1-A7B73EC190E2}" type="presOf" srcId="{847D2434-DDA6-428A-8C5F-7B1BFC6FFECB}" destId="{644E6BC0-801D-4A0E-A74C-79CDB6786345}" srcOrd="0" destOrd="0" presId="urn:microsoft.com/office/officeart/2005/8/layout/hierarchy2"/>
    <dgm:cxn modelId="{FBEC29F9-6B59-4784-8204-6BA93B89B9BF}" type="presOf" srcId="{B426AFCD-4DDA-47FC-9A07-9DA1A8D50188}" destId="{C45E8CF5-664E-49C1-882E-C6BB58908234}" srcOrd="0" destOrd="0" presId="urn:microsoft.com/office/officeart/2005/8/layout/hierarchy2"/>
    <dgm:cxn modelId="{652EED86-C10C-4407-8F1A-DA41C55ABC31}" srcId="{B426AFCD-4DDA-47FC-9A07-9DA1A8D50188}" destId="{A239EB86-A71D-41D9-86B5-FCBF1F807F1F}" srcOrd="3" destOrd="0" parTransId="{83C6E11C-BED8-4D65-A5CF-53EE46E83165}" sibTransId="{50D24A6E-14F5-483F-BADD-E5E03585F7B1}"/>
    <dgm:cxn modelId="{DF4A9B3D-C994-4227-BB5D-D69507858EC3}" type="presOf" srcId="{51C57F78-DF3A-40A9-87E8-0D75E61A970A}" destId="{06EBF790-7A9C-4C00-990D-EDFAB07F0D18}" srcOrd="1" destOrd="0" presId="urn:microsoft.com/office/officeart/2005/8/layout/hierarchy2"/>
    <dgm:cxn modelId="{70067928-2698-48F9-88C1-FC551AB54027}" srcId="{95388589-79EA-419C-BAE1-2235AC33A305}" destId="{D2EE5D54-B8E0-4416-BB30-C44737E50AF3}" srcOrd="2" destOrd="0" parTransId="{C48B84F2-FC71-44A0-B948-987F3BF3C647}" sibTransId="{3C13AD18-EAEC-4E8B-A2B9-CB311AEF186E}"/>
    <dgm:cxn modelId="{DF185E04-BBF0-43D4-A7EB-76D4203BEAFB}" srcId="{95388589-79EA-419C-BAE1-2235AC33A305}" destId="{847D2434-DDA6-428A-8C5F-7B1BFC6FFECB}" srcOrd="0" destOrd="0" parTransId="{8D23FDEB-4F5F-4860-BADD-A4873A2D701E}" sibTransId="{8778508C-0888-4C36-B055-B2B79E3DC629}"/>
    <dgm:cxn modelId="{4F0FB637-3D32-42A4-B84B-626A03B418BC}" srcId="{B426AFCD-4DDA-47FC-9A07-9DA1A8D50188}" destId="{56C5CAE9-998E-4FAD-ABB3-C74621AE51B9}" srcOrd="4" destOrd="0" parTransId="{8C6544D0-7702-4B9B-8751-01FB7B934E48}" sibTransId="{5E5B6DDA-1096-4637-BA78-488733D88F6C}"/>
    <dgm:cxn modelId="{AE127A31-752B-4AE3-A850-05CD41159A21}" type="presOf" srcId="{9C56A3FE-1FEE-47DC-AE5D-A891DA341712}" destId="{293FD1CF-1B16-4C3C-973D-4988560BDCF3}" srcOrd="0" destOrd="0" presId="urn:microsoft.com/office/officeart/2005/8/layout/hierarchy2"/>
    <dgm:cxn modelId="{639DE595-B497-4B5B-9308-B2AB9E6D19B0}" type="presOf" srcId="{296629E6-C978-4755-98DC-2020D02A9EF2}" destId="{6BB47262-9DE1-44B4-BEC3-C828A710AC68}" srcOrd="0" destOrd="0" presId="urn:microsoft.com/office/officeart/2005/8/layout/hierarchy2"/>
    <dgm:cxn modelId="{317535B0-0C69-4250-AC46-C36243A9236E}" srcId="{95388589-79EA-419C-BAE1-2235AC33A305}" destId="{B426AFCD-4DDA-47FC-9A07-9DA1A8D50188}" srcOrd="1" destOrd="0" parTransId="{DABA4D00-6A65-477E-B008-9A89A230888C}" sibTransId="{A3FE25EE-4B2B-439B-AE43-52A9561CC027}"/>
    <dgm:cxn modelId="{B3A3E459-F2A2-410F-B0D8-9DDEE9E8105F}" type="presOf" srcId="{2CDD6CC9-12B1-4152-AC50-36B2B40F4CAD}" destId="{C7584DBF-91AD-4167-93D7-3A680BEC2F82}" srcOrd="0" destOrd="0" presId="urn:microsoft.com/office/officeart/2005/8/layout/hierarchy2"/>
    <dgm:cxn modelId="{3AC97EC3-8CF0-467B-AFDF-80212E855069}" srcId="{10DCC1DD-335C-411C-A4E4-69B0BC481166}" destId="{46AC2C44-019E-44D3-B8C9-9711614A34E4}" srcOrd="0" destOrd="0" parTransId="{F24A01B0-57F6-4509-AE82-A39CB2E07A0A}" sibTransId="{AF380ED7-21C0-4259-B07B-8E1459CEF88D}"/>
    <dgm:cxn modelId="{07F584AE-9677-4EC6-8F3E-968A6AC9963D}" srcId="{B426AFCD-4DDA-47FC-9A07-9DA1A8D50188}" destId="{6DC10548-CE51-4378-8204-B51D4A38F4B4}" srcOrd="5" destOrd="0" parTransId="{51C57F78-DF3A-40A9-87E8-0D75E61A970A}" sibTransId="{E5F761E9-7A2E-42BE-A05F-B3E59AB0756F}"/>
    <dgm:cxn modelId="{540E1FDF-CB7C-470D-9E45-87F9922E6887}" type="presOf" srcId="{B6F213AD-CAFB-4F80-A5F1-D087713FD05D}" destId="{500F6288-38E5-4AEA-A3CF-6198E4BE69A7}" srcOrd="0" destOrd="0" presId="urn:microsoft.com/office/officeart/2005/8/layout/hierarchy2"/>
    <dgm:cxn modelId="{E86D15FA-FD2A-482C-9FC6-B3545BCFE48F}" type="presOf" srcId="{6DC10548-CE51-4378-8204-B51D4A38F4B4}" destId="{7B4E5D28-6C83-43B1-83B3-D8EF7D788D6A}" srcOrd="0" destOrd="0" presId="urn:microsoft.com/office/officeart/2005/8/layout/hierarchy2"/>
    <dgm:cxn modelId="{7F31AA75-D9E4-4A42-9E48-68C052E631DC}" type="presOf" srcId="{25F72817-9D7A-4E39-B3AA-CC98518F1770}" destId="{B547ACF6-C555-4241-B06C-58C8A1BF29D0}" srcOrd="0" destOrd="0" presId="urn:microsoft.com/office/officeart/2005/8/layout/hierarchy2"/>
    <dgm:cxn modelId="{E5F36146-DFEC-417A-9E4E-4A2B4056FADA}" srcId="{B426AFCD-4DDA-47FC-9A07-9DA1A8D50188}" destId="{10DCC1DD-335C-411C-A4E4-69B0BC481166}" srcOrd="0" destOrd="0" parTransId="{9C56A3FE-1FEE-47DC-AE5D-A891DA341712}" sibTransId="{D3425A0D-88FB-4BF3-9CD6-28E180D0B75F}"/>
    <dgm:cxn modelId="{3EACA38E-709E-4BE9-B3C7-ED9F3CCB027C}" type="presOf" srcId="{8C6544D0-7702-4B9B-8751-01FB7B934E48}" destId="{4FC3EF85-8102-436D-8B7E-ECB77B8E872A}" srcOrd="0" destOrd="0" presId="urn:microsoft.com/office/officeart/2005/8/layout/hierarchy2"/>
    <dgm:cxn modelId="{FC82DADC-239E-4D57-9253-85E4F86A863F}" srcId="{6DC10548-CE51-4378-8204-B51D4A38F4B4}" destId="{B6F213AD-CAFB-4F80-A5F1-D087713FD05D}" srcOrd="0" destOrd="0" parTransId="{F47D12B1-AC44-40B1-8576-85775D2829D0}" sibTransId="{3FDB01D7-F83D-4E84-BBFD-AFE83C566419}"/>
    <dgm:cxn modelId="{30D74960-6F16-4DB7-A386-FBA81C259F22}" type="presOf" srcId="{D2EE5D54-B8E0-4416-BB30-C44737E50AF3}" destId="{EF98510F-3414-4738-973F-EDC4C04F1C5F}" srcOrd="0" destOrd="0" presId="urn:microsoft.com/office/officeart/2005/8/layout/hierarchy2"/>
    <dgm:cxn modelId="{A6BDEF84-3568-4EE1-A4A9-DCBAAC42DD07}" type="presOf" srcId="{99FC20CD-1475-4D37-A348-ADF0E5BAC7C0}" destId="{F7C286FB-3A3A-4E59-9E2F-768890D3BC67}" srcOrd="0" destOrd="0" presId="urn:microsoft.com/office/officeart/2005/8/layout/hierarchy2"/>
    <dgm:cxn modelId="{B05A1D09-B3AD-45FC-8523-7C1A3FEE6F5E}" type="presOf" srcId="{8C6544D0-7702-4B9B-8751-01FB7B934E48}" destId="{B7D84AA6-9E87-4277-913B-4CB15EBA167C}" srcOrd="1" destOrd="0" presId="urn:microsoft.com/office/officeart/2005/8/layout/hierarchy2"/>
    <dgm:cxn modelId="{3402144D-67A0-4F57-A6CC-BBFF108AC17F}" type="presOf" srcId="{10DCC1DD-335C-411C-A4E4-69B0BC481166}" destId="{D49215AA-D77C-4526-8C43-C1056F182178}" srcOrd="0" destOrd="0" presId="urn:microsoft.com/office/officeart/2005/8/layout/hierarchy2"/>
    <dgm:cxn modelId="{451E8401-9D59-4B22-B91C-843B21442521}" type="presOf" srcId="{F24A01B0-57F6-4509-AE82-A39CB2E07A0A}" destId="{CBC7E98A-227F-43FC-B98E-4262888BD0D5}" srcOrd="0" destOrd="0" presId="urn:microsoft.com/office/officeart/2005/8/layout/hierarchy2"/>
    <dgm:cxn modelId="{C05C9CA6-0E59-4E7E-BCD8-B6FF921CA7FF}" type="presOf" srcId="{7DB3EC0F-7B05-41A8-8933-E377F6FC462B}" destId="{F6F5C4FC-1813-4728-9CD5-1345E3DA4689}" srcOrd="1" destOrd="0" presId="urn:microsoft.com/office/officeart/2005/8/layout/hierarchy2"/>
    <dgm:cxn modelId="{3833C9BC-5AC0-4B24-A22B-7FF2F73120BB}" srcId="{B426AFCD-4DDA-47FC-9A07-9DA1A8D50188}" destId="{2CDD6CC9-12B1-4152-AC50-36B2B40F4CAD}" srcOrd="2" destOrd="0" parTransId="{296629E6-C978-4755-98DC-2020D02A9EF2}" sibTransId="{49AE901F-A1A8-4D0C-9356-7FFA37B9ADCD}"/>
    <dgm:cxn modelId="{91D9AE1F-6D7D-4639-9E17-2935F34771DC}" type="presOf" srcId="{7DB3EC0F-7B05-41A8-8933-E377F6FC462B}" destId="{6FD95F06-CB19-476C-BBAC-01FF2223D131}" srcOrd="0" destOrd="0" presId="urn:microsoft.com/office/officeart/2005/8/layout/hierarchy2"/>
    <dgm:cxn modelId="{403BA890-BF51-439B-A45E-9F83E9C96CAA}" type="presOf" srcId="{A239EB86-A71D-41D9-86B5-FCBF1F807F1F}" destId="{22D040B9-247C-4018-93EC-0C9E0FA5ACC6}" srcOrd="0" destOrd="0" presId="urn:microsoft.com/office/officeart/2005/8/layout/hierarchy2"/>
    <dgm:cxn modelId="{6F74CA8C-35D4-4D22-8C26-12E4F88D1CD3}" type="presOf" srcId="{020FA0B9-8A93-4076-9506-4C7B015C3746}" destId="{FC5E450B-0E5D-4504-B0C5-EB1C592B5F2E}" srcOrd="0" destOrd="0" presId="urn:microsoft.com/office/officeart/2005/8/layout/hierarchy2"/>
    <dgm:cxn modelId="{E7691D1C-2D22-4862-BC03-C48E6F5DCADC}" type="presOf" srcId="{97A668E6-C5C6-4346-A315-3577F15371C7}" destId="{42448340-829A-4390-8D48-704DF2DB084A}" srcOrd="0" destOrd="0" presId="urn:microsoft.com/office/officeart/2005/8/layout/hierarchy2"/>
    <dgm:cxn modelId="{83FD5A7D-ED7E-4C42-859A-2EE885CD2325}" type="presOf" srcId="{F47D12B1-AC44-40B1-8576-85775D2829D0}" destId="{97D95FD8-A9E3-435D-851E-4CC80005FB65}" srcOrd="0" destOrd="0" presId="urn:microsoft.com/office/officeart/2005/8/layout/hierarchy2"/>
    <dgm:cxn modelId="{7A7042DA-1644-4FB5-93DC-15E3D9B2BFD5}" type="presOf" srcId="{F47D12B1-AC44-40B1-8576-85775D2829D0}" destId="{F860F843-3968-4685-A606-CF4D6F822B47}" srcOrd="1" destOrd="0" presId="urn:microsoft.com/office/officeart/2005/8/layout/hierarchy2"/>
    <dgm:cxn modelId="{28BA4B7C-5E1C-4911-B8A3-F4948636A1A6}" type="presOf" srcId="{83C6E11C-BED8-4D65-A5CF-53EE46E83165}" destId="{BBD0CD6E-EFA9-4E18-BBB8-F6D09DAA3BDC}" srcOrd="0" destOrd="0" presId="urn:microsoft.com/office/officeart/2005/8/layout/hierarchy2"/>
    <dgm:cxn modelId="{A3D2E54D-F266-42C5-B0C1-FDFCA91EF800}" type="presOf" srcId="{296629E6-C978-4755-98DC-2020D02A9EF2}" destId="{06582FA6-0C11-4F6F-A8F5-C45AD1BA3F44}" srcOrd="1" destOrd="0" presId="urn:microsoft.com/office/officeart/2005/8/layout/hierarchy2"/>
    <dgm:cxn modelId="{3589C478-44C3-4CBC-8F3B-440E07F76AFA}" type="presOf" srcId="{D0ED34C5-E190-4129-9E9F-1F229B637CB6}" destId="{490D5586-ACEE-470F-8A7F-41AFE5AD9560}" srcOrd="0" destOrd="0" presId="urn:microsoft.com/office/officeart/2005/8/layout/hierarchy2"/>
    <dgm:cxn modelId="{DB9E6BDD-303E-4F33-8EC5-0273EFF22B4C}" type="presParOf" srcId="{088371BC-331B-4DDE-B36A-4C2EC3DF2526}" destId="{09B458FA-953F-4037-AEE9-310E573BEE25}" srcOrd="0" destOrd="0" presId="urn:microsoft.com/office/officeart/2005/8/layout/hierarchy2"/>
    <dgm:cxn modelId="{555C1D4A-337B-44C6-91FF-ED59C8E4A654}" type="presParOf" srcId="{09B458FA-953F-4037-AEE9-310E573BEE25}" destId="{644E6BC0-801D-4A0E-A74C-79CDB6786345}" srcOrd="0" destOrd="0" presId="urn:microsoft.com/office/officeart/2005/8/layout/hierarchy2"/>
    <dgm:cxn modelId="{C1AC942B-8CF0-4903-8D67-6318FC5BCD6B}" type="presParOf" srcId="{09B458FA-953F-4037-AEE9-310E573BEE25}" destId="{2574146F-73B3-4CC8-8A72-8A1D14AE7C29}" srcOrd="1" destOrd="0" presId="urn:microsoft.com/office/officeart/2005/8/layout/hierarchy2"/>
    <dgm:cxn modelId="{B6D89EB8-1078-4E0A-B7D8-E02C5D038104}" type="presParOf" srcId="{088371BC-331B-4DDE-B36A-4C2EC3DF2526}" destId="{B31571C3-50EB-4D17-BE58-8B0A04308268}" srcOrd="1" destOrd="0" presId="urn:microsoft.com/office/officeart/2005/8/layout/hierarchy2"/>
    <dgm:cxn modelId="{9CE4D3BB-AFF6-4FCA-934A-31E80B256170}" type="presParOf" srcId="{B31571C3-50EB-4D17-BE58-8B0A04308268}" destId="{C45E8CF5-664E-49C1-882E-C6BB58908234}" srcOrd="0" destOrd="0" presId="urn:microsoft.com/office/officeart/2005/8/layout/hierarchy2"/>
    <dgm:cxn modelId="{177A991A-E97E-4CA9-B4E5-64B9FD58E6C5}" type="presParOf" srcId="{B31571C3-50EB-4D17-BE58-8B0A04308268}" destId="{709FC4D7-E673-4F34-8F1D-CB2365C6218B}" srcOrd="1" destOrd="0" presId="urn:microsoft.com/office/officeart/2005/8/layout/hierarchy2"/>
    <dgm:cxn modelId="{4F26F4C7-FFB7-4B34-9B3B-50837DF2A57E}" type="presParOf" srcId="{709FC4D7-E673-4F34-8F1D-CB2365C6218B}" destId="{293FD1CF-1B16-4C3C-973D-4988560BDCF3}" srcOrd="0" destOrd="0" presId="urn:microsoft.com/office/officeart/2005/8/layout/hierarchy2"/>
    <dgm:cxn modelId="{DF0B8258-44B3-42C8-A3FD-59A9157165E3}" type="presParOf" srcId="{293FD1CF-1B16-4C3C-973D-4988560BDCF3}" destId="{42FFCC4F-A291-4FEC-BC2C-AABDBD294CA0}" srcOrd="0" destOrd="0" presId="urn:microsoft.com/office/officeart/2005/8/layout/hierarchy2"/>
    <dgm:cxn modelId="{B401CAFB-A3B5-4B45-85CD-07AE2FCDD6D4}" type="presParOf" srcId="{709FC4D7-E673-4F34-8F1D-CB2365C6218B}" destId="{E11D8114-C70E-4076-98FE-8AA1D158AA66}" srcOrd="1" destOrd="0" presId="urn:microsoft.com/office/officeart/2005/8/layout/hierarchy2"/>
    <dgm:cxn modelId="{764D90ED-1438-427D-94F2-FB7A38ED1479}" type="presParOf" srcId="{E11D8114-C70E-4076-98FE-8AA1D158AA66}" destId="{D49215AA-D77C-4526-8C43-C1056F182178}" srcOrd="0" destOrd="0" presId="urn:microsoft.com/office/officeart/2005/8/layout/hierarchy2"/>
    <dgm:cxn modelId="{8D5B42EC-2874-484D-9A8A-71C09C768B05}" type="presParOf" srcId="{E11D8114-C70E-4076-98FE-8AA1D158AA66}" destId="{F03E4457-91A5-401C-9E38-4B033E06D888}" srcOrd="1" destOrd="0" presId="urn:microsoft.com/office/officeart/2005/8/layout/hierarchy2"/>
    <dgm:cxn modelId="{22EFA8AF-F78F-4159-882F-CF5108BDDE23}" type="presParOf" srcId="{F03E4457-91A5-401C-9E38-4B033E06D888}" destId="{CBC7E98A-227F-43FC-B98E-4262888BD0D5}" srcOrd="0" destOrd="0" presId="urn:microsoft.com/office/officeart/2005/8/layout/hierarchy2"/>
    <dgm:cxn modelId="{197EEE0A-D7A6-4B4A-9FCA-F23149BFE798}" type="presParOf" srcId="{CBC7E98A-227F-43FC-B98E-4262888BD0D5}" destId="{CB592F5A-3B6B-4593-B89F-D8572E7A5EE7}" srcOrd="0" destOrd="0" presId="urn:microsoft.com/office/officeart/2005/8/layout/hierarchy2"/>
    <dgm:cxn modelId="{B5B387CC-A208-4373-BEC9-587566E9954A}" type="presParOf" srcId="{F03E4457-91A5-401C-9E38-4B033E06D888}" destId="{8BB64BED-D174-41D4-B987-8A16F1847C27}" srcOrd="1" destOrd="0" presId="urn:microsoft.com/office/officeart/2005/8/layout/hierarchy2"/>
    <dgm:cxn modelId="{57796AB7-972C-439F-A517-653C0E1C9C68}" type="presParOf" srcId="{8BB64BED-D174-41D4-B987-8A16F1847C27}" destId="{3B37C6E7-84A9-48AC-95D8-C05C1F14A200}" srcOrd="0" destOrd="0" presId="urn:microsoft.com/office/officeart/2005/8/layout/hierarchy2"/>
    <dgm:cxn modelId="{85293546-B594-4137-9177-F74CFC42750C}" type="presParOf" srcId="{8BB64BED-D174-41D4-B987-8A16F1847C27}" destId="{CA039CED-45F5-4AB4-8954-2858F3BA349A}" srcOrd="1" destOrd="0" presId="urn:microsoft.com/office/officeart/2005/8/layout/hierarchy2"/>
    <dgm:cxn modelId="{9899A3D7-E220-49B3-BA1D-280CC603E90E}" type="presParOf" srcId="{709FC4D7-E673-4F34-8F1D-CB2365C6218B}" destId="{FC5E450B-0E5D-4504-B0C5-EB1C592B5F2E}" srcOrd="2" destOrd="0" presId="urn:microsoft.com/office/officeart/2005/8/layout/hierarchy2"/>
    <dgm:cxn modelId="{38D6610F-52F6-4DC3-8718-301F9978F2BB}" type="presParOf" srcId="{FC5E450B-0E5D-4504-B0C5-EB1C592B5F2E}" destId="{EF3E9DFB-0E62-49AF-8D3C-3702A0518A79}" srcOrd="0" destOrd="0" presId="urn:microsoft.com/office/officeart/2005/8/layout/hierarchy2"/>
    <dgm:cxn modelId="{32FF168C-474D-4977-B5F0-138467842B5C}" type="presParOf" srcId="{709FC4D7-E673-4F34-8F1D-CB2365C6218B}" destId="{76750CEF-C668-4D89-9C6B-85859300830D}" srcOrd="3" destOrd="0" presId="urn:microsoft.com/office/officeart/2005/8/layout/hierarchy2"/>
    <dgm:cxn modelId="{334C53A5-F6F9-4367-8230-9CBB5FF77E45}" type="presParOf" srcId="{76750CEF-C668-4D89-9C6B-85859300830D}" destId="{42448340-829A-4390-8D48-704DF2DB084A}" srcOrd="0" destOrd="0" presId="urn:microsoft.com/office/officeart/2005/8/layout/hierarchy2"/>
    <dgm:cxn modelId="{82B7C37D-5E32-447B-BD66-DE208EC4E70A}" type="presParOf" srcId="{76750CEF-C668-4D89-9C6B-85859300830D}" destId="{C2C41A2C-4014-4644-A715-D35215B60EE2}" srcOrd="1" destOrd="0" presId="urn:microsoft.com/office/officeart/2005/8/layout/hierarchy2"/>
    <dgm:cxn modelId="{2E3FA759-AF2B-4D93-BD8E-55A49832A201}" type="presParOf" srcId="{C2C41A2C-4014-4644-A715-D35215B60EE2}" destId="{6FD95F06-CB19-476C-BBAC-01FF2223D131}" srcOrd="0" destOrd="0" presId="urn:microsoft.com/office/officeart/2005/8/layout/hierarchy2"/>
    <dgm:cxn modelId="{C7711D9F-62B6-412C-978B-AB102592D92E}" type="presParOf" srcId="{6FD95F06-CB19-476C-BBAC-01FF2223D131}" destId="{F6F5C4FC-1813-4728-9CD5-1345E3DA4689}" srcOrd="0" destOrd="0" presId="urn:microsoft.com/office/officeart/2005/8/layout/hierarchy2"/>
    <dgm:cxn modelId="{59F05A49-30E4-4625-804D-68E2F23E3832}" type="presParOf" srcId="{C2C41A2C-4014-4644-A715-D35215B60EE2}" destId="{36513256-B61E-4572-B32E-5DCCA0FE589D}" srcOrd="1" destOrd="0" presId="urn:microsoft.com/office/officeart/2005/8/layout/hierarchy2"/>
    <dgm:cxn modelId="{BDF6AF45-0ACC-4F71-AE3C-BBCF8938D28F}" type="presParOf" srcId="{36513256-B61E-4572-B32E-5DCCA0FE589D}" destId="{F7C286FB-3A3A-4E59-9E2F-768890D3BC67}" srcOrd="0" destOrd="0" presId="urn:microsoft.com/office/officeart/2005/8/layout/hierarchy2"/>
    <dgm:cxn modelId="{CA8C93EE-65FD-4266-960F-C45706B60275}" type="presParOf" srcId="{36513256-B61E-4572-B32E-5DCCA0FE589D}" destId="{12BE6565-126E-4241-A68F-2C37274081FA}" srcOrd="1" destOrd="0" presId="urn:microsoft.com/office/officeart/2005/8/layout/hierarchy2"/>
    <dgm:cxn modelId="{8D640B93-6A9D-4ACC-AD7C-1E26D101C3AE}" type="presParOf" srcId="{709FC4D7-E673-4F34-8F1D-CB2365C6218B}" destId="{6BB47262-9DE1-44B4-BEC3-C828A710AC68}" srcOrd="4" destOrd="0" presId="urn:microsoft.com/office/officeart/2005/8/layout/hierarchy2"/>
    <dgm:cxn modelId="{7CA3C245-BEC0-4E60-BAB0-B1D84C237D85}" type="presParOf" srcId="{6BB47262-9DE1-44B4-BEC3-C828A710AC68}" destId="{06582FA6-0C11-4F6F-A8F5-C45AD1BA3F44}" srcOrd="0" destOrd="0" presId="urn:microsoft.com/office/officeart/2005/8/layout/hierarchy2"/>
    <dgm:cxn modelId="{D4D9A4F0-DBE9-419A-B06F-18D000037BBF}" type="presParOf" srcId="{709FC4D7-E673-4F34-8F1D-CB2365C6218B}" destId="{D0E055C2-38CC-4719-9DD3-018CDEEA297D}" srcOrd="5" destOrd="0" presId="urn:microsoft.com/office/officeart/2005/8/layout/hierarchy2"/>
    <dgm:cxn modelId="{4E141879-2F91-424B-9CF7-29B86E5CF103}" type="presParOf" srcId="{D0E055C2-38CC-4719-9DD3-018CDEEA297D}" destId="{C7584DBF-91AD-4167-93D7-3A680BEC2F82}" srcOrd="0" destOrd="0" presId="urn:microsoft.com/office/officeart/2005/8/layout/hierarchy2"/>
    <dgm:cxn modelId="{314A019E-BAFA-4625-A8C9-D55665D03D58}" type="presParOf" srcId="{D0E055C2-38CC-4719-9DD3-018CDEEA297D}" destId="{75A76B23-FB15-4C26-9651-D1E46F8E304F}" srcOrd="1" destOrd="0" presId="urn:microsoft.com/office/officeart/2005/8/layout/hierarchy2"/>
    <dgm:cxn modelId="{01DD48A8-D718-483F-948D-1E01B540BC11}" type="presParOf" srcId="{75A76B23-FB15-4C26-9651-D1E46F8E304F}" destId="{B547ACF6-C555-4241-B06C-58C8A1BF29D0}" srcOrd="0" destOrd="0" presId="urn:microsoft.com/office/officeart/2005/8/layout/hierarchy2"/>
    <dgm:cxn modelId="{4C34CB07-5B78-4E0A-B1D4-49962470BECE}" type="presParOf" srcId="{B547ACF6-C555-4241-B06C-58C8A1BF29D0}" destId="{D2D7F14F-893D-453B-A73E-12A4E5DD2D37}" srcOrd="0" destOrd="0" presId="urn:microsoft.com/office/officeart/2005/8/layout/hierarchy2"/>
    <dgm:cxn modelId="{26B2BA84-8E00-4A24-B727-A25E79732524}" type="presParOf" srcId="{75A76B23-FB15-4C26-9651-D1E46F8E304F}" destId="{1B782C09-5BC5-4331-9886-04F3407B560F}" srcOrd="1" destOrd="0" presId="urn:microsoft.com/office/officeart/2005/8/layout/hierarchy2"/>
    <dgm:cxn modelId="{4811B3E1-A34F-44E5-B1B0-DA47E7D5E7A0}" type="presParOf" srcId="{1B782C09-5BC5-4331-9886-04F3407B560F}" destId="{490D5586-ACEE-470F-8A7F-41AFE5AD9560}" srcOrd="0" destOrd="0" presId="urn:microsoft.com/office/officeart/2005/8/layout/hierarchy2"/>
    <dgm:cxn modelId="{393E2B35-AF9A-400D-99E3-260FDBDBF609}" type="presParOf" srcId="{1B782C09-5BC5-4331-9886-04F3407B560F}" destId="{426C2E1B-444E-426F-A4DA-AF2BCD56E201}" srcOrd="1" destOrd="0" presId="urn:microsoft.com/office/officeart/2005/8/layout/hierarchy2"/>
    <dgm:cxn modelId="{2CF601C7-A169-4C13-8963-426B051DEE13}" type="presParOf" srcId="{709FC4D7-E673-4F34-8F1D-CB2365C6218B}" destId="{BBD0CD6E-EFA9-4E18-BBB8-F6D09DAA3BDC}" srcOrd="6" destOrd="0" presId="urn:microsoft.com/office/officeart/2005/8/layout/hierarchy2"/>
    <dgm:cxn modelId="{9CCBD6AE-D9BF-4B2F-B8C3-E417974931F2}" type="presParOf" srcId="{BBD0CD6E-EFA9-4E18-BBB8-F6D09DAA3BDC}" destId="{38E483EB-6D04-4561-A056-9D280B12020A}" srcOrd="0" destOrd="0" presId="urn:microsoft.com/office/officeart/2005/8/layout/hierarchy2"/>
    <dgm:cxn modelId="{D115CAD3-C64C-4FBC-A402-5B437B1D695A}" type="presParOf" srcId="{709FC4D7-E673-4F34-8F1D-CB2365C6218B}" destId="{56398CB8-72CC-4651-840E-576D4E7FB926}" srcOrd="7" destOrd="0" presId="urn:microsoft.com/office/officeart/2005/8/layout/hierarchy2"/>
    <dgm:cxn modelId="{A0DD4AD1-D64B-47AA-B5A6-28FEAC57F229}" type="presParOf" srcId="{56398CB8-72CC-4651-840E-576D4E7FB926}" destId="{22D040B9-247C-4018-93EC-0C9E0FA5ACC6}" srcOrd="0" destOrd="0" presId="urn:microsoft.com/office/officeart/2005/8/layout/hierarchy2"/>
    <dgm:cxn modelId="{37DA6D07-5E44-47EE-B941-2EDE15BE3AED}" type="presParOf" srcId="{56398CB8-72CC-4651-840E-576D4E7FB926}" destId="{B36BB5AF-E492-4E2E-8C12-352C21EE5668}" srcOrd="1" destOrd="0" presId="urn:microsoft.com/office/officeart/2005/8/layout/hierarchy2"/>
    <dgm:cxn modelId="{E44FC9B0-BC18-47BE-B3AA-97CEA53BF32D}" type="presParOf" srcId="{709FC4D7-E673-4F34-8F1D-CB2365C6218B}" destId="{4FC3EF85-8102-436D-8B7E-ECB77B8E872A}" srcOrd="8" destOrd="0" presId="urn:microsoft.com/office/officeart/2005/8/layout/hierarchy2"/>
    <dgm:cxn modelId="{91987FEB-FF8C-4683-9F4B-EDA417D7E256}" type="presParOf" srcId="{4FC3EF85-8102-436D-8B7E-ECB77B8E872A}" destId="{B7D84AA6-9E87-4277-913B-4CB15EBA167C}" srcOrd="0" destOrd="0" presId="urn:microsoft.com/office/officeart/2005/8/layout/hierarchy2"/>
    <dgm:cxn modelId="{E1C59F8B-0607-4874-8B79-7635E99520D9}" type="presParOf" srcId="{709FC4D7-E673-4F34-8F1D-CB2365C6218B}" destId="{752654AE-FD82-41E4-9620-9F494791E86B}" srcOrd="9" destOrd="0" presId="urn:microsoft.com/office/officeart/2005/8/layout/hierarchy2"/>
    <dgm:cxn modelId="{DC8DCD3E-069E-4EBB-83EA-18869FC7A2BD}" type="presParOf" srcId="{752654AE-FD82-41E4-9620-9F494791E86B}" destId="{4516631C-D627-4537-98DA-51E6DF78FCE0}" srcOrd="0" destOrd="0" presId="urn:microsoft.com/office/officeart/2005/8/layout/hierarchy2"/>
    <dgm:cxn modelId="{2B283441-53FD-469E-801E-07175D051C57}" type="presParOf" srcId="{752654AE-FD82-41E4-9620-9F494791E86B}" destId="{E5D1D025-9B82-450A-AECE-9C8A0907414A}" srcOrd="1" destOrd="0" presId="urn:microsoft.com/office/officeart/2005/8/layout/hierarchy2"/>
    <dgm:cxn modelId="{82EA1A15-16FB-4D3F-B978-D778B9E4E1D4}" type="presParOf" srcId="{709FC4D7-E673-4F34-8F1D-CB2365C6218B}" destId="{C551E58D-2CE3-41A5-8630-E2462F8319B1}" srcOrd="10" destOrd="0" presId="urn:microsoft.com/office/officeart/2005/8/layout/hierarchy2"/>
    <dgm:cxn modelId="{06DB7BE9-3528-4F4D-8C54-3DBBB840E835}" type="presParOf" srcId="{C551E58D-2CE3-41A5-8630-E2462F8319B1}" destId="{06EBF790-7A9C-4C00-990D-EDFAB07F0D18}" srcOrd="0" destOrd="0" presId="urn:microsoft.com/office/officeart/2005/8/layout/hierarchy2"/>
    <dgm:cxn modelId="{FE1EBA6A-E611-4745-B60C-D309887F9A84}" type="presParOf" srcId="{709FC4D7-E673-4F34-8F1D-CB2365C6218B}" destId="{34ED0A52-D2C7-4A82-8C02-0235A1D1B30A}" srcOrd="11" destOrd="0" presId="urn:microsoft.com/office/officeart/2005/8/layout/hierarchy2"/>
    <dgm:cxn modelId="{017522C8-240E-481F-B285-F4039A299834}" type="presParOf" srcId="{34ED0A52-D2C7-4A82-8C02-0235A1D1B30A}" destId="{7B4E5D28-6C83-43B1-83B3-D8EF7D788D6A}" srcOrd="0" destOrd="0" presId="urn:microsoft.com/office/officeart/2005/8/layout/hierarchy2"/>
    <dgm:cxn modelId="{1E8E0B70-CE3C-4263-9BA0-B9CC2FFDAEE3}" type="presParOf" srcId="{34ED0A52-D2C7-4A82-8C02-0235A1D1B30A}" destId="{3408F681-B67F-4E98-9C5B-103050E2F612}" srcOrd="1" destOrd="0" presId="urn:microsoft.com/office/officeart/2005/8/layout/hierarchy2"/>
    <dgm:cxn modelId="{8A226065-C8A6-4850-964B-94062079E87D}" type="presParOf" srcId="{3408F681-B67F-4E98-9C5B-103050E2F612}" destId="{97D95FD8-A9E3-435D-851E-4CC80005FB65}" srcOrd="0" destOrd="0" presId="urn:microsoft.com/office/officeart/2005/8/layout/hierarchy2"/>
    <dgm:cxn modelId="{44A69E35-C9BA-4948-8EE8-54CD2FF517A8}" type="presParOf" srcId="{97D95FD8-A9E3-435D-851E-4CC80005FB65}" destId="{F860F843-3968-4685-A606-CF4D6F822B47}" srcOrd="0" destOrd="0" presId="urn:microsoft.com/office/officeart/2005/8/layout/hierarchy2"/>
    <dgm:cxn modelId="{97D9852E-4788-45D4-9F1E-273DD7E485CF}" type="presParOf" srcId="{3408F681-B67F-4E98-9C5B-103050E2F612}" destId="{288E9C0D-FE3B-4CD8-ABB0-D5ABC7F869DA}" srcOrd="1" destOrd="0" presId="urn:microsoft.com/office/officeart/2005/8/layout/hierarchy2"/>
    <dgm:cxn modelId="{52DAE909-9E8F-42D0-A936-3CCA7C3E956A}" type="presParOf" srcId="{288E9C0D-FE3B-4CD8-ABB0-D5ABC7F869DA}" destId="{500F6288-38E5-4AEA-A3CF-6198E4BE69A7}" srcOrd="0" destOrd="0" presId="urn:microsoft.com/office/officeart/2005/8/layout/hierarchy2"/>
    <dgm:cxn modelId="{D14CC264-2016-4A77-B5C7-C2DDC20243D9}" type="presParOf" srcId="{288E9C0D-FE3B-4CD8-ABB0-D5ABC7F869DA}" destId="{B77D9C19-B862-4F84-93E2-CBCF7C7BC199}" srcOrd="1" destOrd="0" presId="urn:microsoft.com/office/officeart/2005/8/layout/hierarchy2"/>
    <dgm:cxn modelId="{7361151A-9FD0-4899-BADD-26278F28AED9}" type="presParOf" srcId="{088371BC-331B-4DDE-B36A-4C2EC3DF2526}" destId="{995ECECF-FA40-4D05-9D9A-A7637758E1CA}" srcOrd="2" destOrd="0" presId="urn:microsoft.com/office/officeart/2005/8/layout/hierarchy2"/>
    <dgm:cxn modelId="{39DA678B-58AA-4F29-A870-4F4007EE86A4}" type="presParOf" srcId="{995ECECF-FA40-4D05-9D9A-A7637758E1CA}" destId="{EF98510F-3414-4738-973F-EDC4C04F1C5F}" srcOrd="0" destOrd="0" presId="urn:microsoft.com/office/officeart/2005/8/layout/hierarchy2"/>
    <dgm:cxn modelId="{82BF3A5F-7511-486B-8EF4-360EBDF0A901}" type="presParOf" srcId="{995ECECF-FA40-4D05-9D9A-A7637758E1CA}" destId="{F9A3B746-10D5-4F02-B73F-3634CEC69EED}"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E6BC0-801D-4A0E-A74C-79CDB6786345}">
      <dsp:nvSpPr>
        <dsp:cNvPr id="0" name=""/>
        <dsp:cNvSpPr/>
      </dsp:nvSpPr>
      <dsp:spPr>
        <a:xfrm>
          <a:off x="409768" y="937886"/>
          <a:ext cx="1084551" cy="5422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Promotie</a:t>
          </a:r>
        </a:p>
      </dsp:txBody>
      <dsp:txXfrm>
        <a:off x="425651" y="953769"/>
        <a:ext cx="1052785" cy="510509"/>
      </dsp:txXfrm>
    </dsp:sp>
    <dsp:sp modelId="{C45E8CF5-664E-49C1-882E-C6BB58908234}">
      <dsp:nvSpPr>
        <dsp:cNvPr id="0" name=""/>
        <dsp:cNvSpPr/>
      </dsp:nvSpPr>
      <dsp:spPr>
        <a:xfrm>
          <a:off x="409768" y="1561504"/>
          <a:ext cx="1084551" cy="5422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Eigenaren Erik &amp; Petra Volkers</a:t>
          </a:r>
        </a:p>
      </dsp:txBody>
      <dsp:txXfrm>
        <a:off x="425651" y="1577387"/>
        <a:ext cx="1052785" cy="510509"/>
      </dsp:txXfrm>
    </dsp:sp>
    <dsp:sp modelId="{293FD1CF-1B16-4C3C-973D-4988560BDCF3}">
      <dsp:nvSpPr>
        <dsp:cNvPr id="0" name=""/>
        <dsp:cNvSpPr/>
      </dsp:nvSpPr>
      <dsp:spPr>
        <a:xfrm rot="17132988">
          <a:off x="902092" y="1039804"/>
          <a:ext cx="1618275" cy="26630"/>
        </a:xfrm>
        <a:custGeom>
          <a:avLst/>
          <a:gdLst/>
          <a:ahLst/>
          <a:cxnLst/>
          <a:rect l="0" t="0" r="0" b="0"/>
          <a:pathLst>
            <a:path>
              <a:moveTo>
                <a:pt x="0" y="13315"/>
              </a:moveTo>
              <a:lnTo>
                <a:pt x="1618275" y="1331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670773" y="1012663"/>
        <a:ext cx="80913" cy="80913"/>
      </dsp:txXfrm>
    </dsp:sp>
    <dsp:sp modelId="{D49215AA-D77C-4526-8C43-C1056F182178}">
      <dsp:nvSpPr>
        <dsp:cNvPr id="0" name=""/>
        <dsp:cNvSpPr/>
      </dsp:nvSpPr>
      <dsp:spPr>
        <a:xfrm>
          <a:off x="1928140" y="2460"/>
          <a:ext cx="1084551" cy="542275"/>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Lesgevers ( 15 )</a:t>
          </a:r>
        </a:p>
      </dsp:txBody>
      <dsp:txXfrm>
        <a:off x="1944023" y="18343"/>
        <a:ext cx="1052785" cy="510509"/>
      </dsp:txXfrm>
    </dsp:sp>
    <dsp:sp modelId="{CBC7E98A-227F-43FC-B98E-4262888BD0D5}">
      <dsp:nvSpPr>
        <dsp:cNvPr id="0" name=""/>
        <dsp:cNvSpPr/>
      </dsp:nvSpPr>
      <dsp:spPr>
        <a:xfrm>
          <a:off x="3012692" y="260283"/>
          <a:ext cx="433820" cy="26630"/>
        </a:xfrm>
        <a:custGeom>
          <a:avLst/>
          <a:gdLst/>
          <a:ahLst/>
          <a:cxnLst/>
          <a:rect l="0" t="0" r="0" b="0"/>
          <a:pathLst>
            <a:path>
              <a:moveTo>
                <a:pt x="0" y="13315"/>
              </a:moveTo>
              <a:lnTo>
                <a:pt x="433820" y="1331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3218757" y="262753"/>
        <a:ext cx="21691" cy="21691"/>
      </dsp:txXfrm>
    </dsp:sp>
    <dsp:sp modelId="{3B37C6E7-84A9-48AC-95D8-C05C1F14A200}">
      <dsp:nvSpPr>
        <dsp:cNvPr id="0" name=""/>
        <dsp:cNvSpPr/>
      </dsp:nvSpPr>
      <dsp:spPr>
        <a:xfrm>
          <a:off x="3446513" y="2460"/>
          <a:ext cx="1084551" cy="54227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Deelnemers</a:t>
          </a:r>
        </a:p>
      </dsp:txBody>
      <dsp:txXfrm>
        <a:off x="3462396" y="18343"/>
        <a:ext cx="1052785" cy="510509"/>
      </dsp:txXfrm>
    </dsp:sp>
    <dsp:sp modelId="{FC5E450B-0E5D-4504-B0C5-EB1C592B5F2E}">
      <dsp:nvSpPr>
        <dsp:cNvPr id="0" name=""/>
        <dsp:cNvSpPr/>
      </dsp:nvSpPr>
      <dsp:spPr>
        <a:xfrm rot="17692822">
          <a:off x="1195666" y="1351613"/>
          <a:ext cx="1031126" cy="26630"/>
        </a:xfrm>
        <a:custGeom>
          <a:avLst/>
          <a:gdLst/>
          <a:ahLst/>
          <a:cxnLst/>
          <a:rect l="0" t="0" r="0" b="0"/>
          <a:pathLst>
            <a:path>
              <a:moveTo>
                <a:pt x="0" y="13315"/>
              </a:moveTo>
              <a:lnTo>
                <a:pt x="1031126" y="1331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685452" y="1339150"/>
        <a:ext cx="51556" cy="51556"/>
      </dsp:txXfrm>
    </dsp:sp>
    <dsp:sp modelId="{42448340-829A-4390-8D48-704DF2DB084A}">
      <dsp:nvSpPr>
        <dsp:cNvPr id="0" name=""/>
        <dsp:cNvSpPr/>
      </dsp:nvSpPr>
      <dsp:spPr>
        <a:xfrm>
          <a:off x="1928140" y="626078"/>
          <a:ext cx="1084551" cy="542275"/>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Bardienst ( 3 )</a:t>
          </a:r>
        </a:p>
      </dsp:txBody>
      <dsp:txXfrm>
        <a:off x="1944023" y="641961"/>
        <a:ext cx="1052785" cy="510509"/>
      </dsp:txXfrm>
    </dsp:sp>
    <dsp:sp modelId="{6FD95F06-CB19-476C-BBAC-01FF2223D131}">
      <dsp:nvSpPr>
        <dsp:cNvPr id="0" name=""/>
        <dsp:cNvSpPr/>
      </dsp:nvSpPr>
      <dsp:spPr>
        <a:xfrm>
          <a:off x="3012692" y="883900"/>
          <a:ext cx="433820" cy="26630"/>
        </a:xfrm>
        <a:custGeom>
          <a:avLst/>
          <a:gdLst/>
          <a:ahLst/>
          <a:cxnLst/>
          <a:rect l="0" t="0" r="0" b="0"/>
          <a:pathLst>
            <a:path>
              <a:moveTo>
                <a:pt x="0" y="13315"/>
              </a:moveTo>
              <a:lnTo>
                <a:pt x="433820" y="1331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3218757" y="886370"/>
        <a:ext cx="21691" cy="21691"/>
      </dsp:txXfrm>
    </dsp:sp>
    <dsp:sp modelId="{F7C286FB-3A3A-4E59-9E2F-768890D3BC67}">
      <dsp:nvSpPr>
        <dsp:cNvPr id="0" name=""/>
        <dsp:cNvSpPr/>
      </dsp:nvSpPr>
      <dsp:spPr>
        <a:xfrm>
          <a:off x="3446513" y="626078"/>
          <a:ext cx="1084551" cy="54227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Verkoop eten &amp; Drinken</a:t>
          </a:r>
        </a:p>
      </dsp:txBody>
      <dsp:txXfrm>
        <a:off x="3462396" y="641961"/>
        <a:ext cx="1052785" cy="510509"/>
      </dsp:txXfrm>
    </dsp:sp>
    <dsp:sp modelId="{6BB47262-9DE1-44B4-BEC3-C828A710AC68}">
      <dsp:nvSpPr>
        <dsp:cNvPr id="0" name=""/>
        <dsp:cNvSpPr/>
      </dsp:nvSpPr>
      <dsp:spPr>
        <a:xfrm rot="19457599">
          <a:off x="1444104" y="1663422"/>
          <a:ext cx="534251" cy="26630"/>
        </a:xfrm>
        <a:custGeom>
          <a:avLst/>
          <a:gdLst/>
          <a:ahLst/>
          <a:cxnLst/>
          <a:rect l="0" t="0" r="0" b="0"/>
          <a:pathLst>
            <a:path>
              <a:moveTo>
                <a:pt x="0" y="13315"/>
              </a:moveTo>
              <a:lnTo>
                <a:pt x="534251" y="1331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697873" y="1663381"/>
        <a:ext cx="26712" cy="26712"/>
      </dsp:txXfrm>
    </dsp:sp>
    <dsp:sp modelId="{C7584DBF-91AD-4167-93D7-3A680BEC2F82}">
      <dsp:nvSpPr>
        <dsp:cNvPr id="0" name=""/>
        <dsp:cNvSpPr/>
      </dsp:nvSpPr>
      <dsp:spPr>
        <a:xfrm>
          <a:off x="1928140" y="1249695"/>
          <a:ext cx="1084551" cy="542275"/>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Inkoop drank &amp; eten</a:t>
          </a:r>
        </a:p>
      </dsp:txBody>
      <dsp:txXfrm>
        <a:off x="1944023" y="1265578"/>
        <a:ext cx="1052785" cy="510509"/>
      </dsp:txXfrm>
    </dsp:sp>
    <dsp:sp modelId="{B547ACF6-C555-4241-B06C-58C8A1BF29D0}">
      <dsp:nvSpPr>
        <dsp:cNvPr id="0" name=""/>
        <dsp:cNvSpPr/>
      </dsp:nvSpPr>
      <dsp:spPr>
        <a:xfrm>
          <a:off x="3012692" y="1507517"/>
          <a:ext cx="433820" cy="26630"/>
        </a:xfrm>
        <a:custGeom>
          <a:avLst/>
          <a:gdLst/>
          <a:ahLst/>
          <a:cxnLst/>
          <a:rect l="0" t="0" r="0" b="0"/>
          <a:pathLst>
            <a:path>
              <a:moveTo>
                <a:pt x="0" y="13315"/>
              </a:moveTo>
              <a:lnTo>
                <a:pt x="433820" y="1331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3218757" y="1509987"/>
        <a:ext cx="21691" cy="21691"/>
      </dsp:txXfrm>
    </dsp:sp>
    <dsp:sp modelId="{490D5586-ACEE-470F-8A7F-41AFE5AD9560}">
      <dsp:nvSpPr>
        <dsp:cNvPr id="0" name=""/>
        <dsp:cNvSpPr/>
      </dsp:nvSpPr>
      <dsp:spPr>
        <a:xfrm>
          <a:off x="3446513" y="1249695"/>
          <a:ext cx="1084551" cy="54227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André Knol &amp; Sligro</a:t>
          </a:r>
        </a:p>
      </dsp:txBody>
      <dsp:txXfrm>
        <a:off x="3462396" y="1265578"/>
        <a:ext cx="1052785" cy="510509"/>
      </dsp:txXfrm>
    </dsp:sp>
    <dsp:sp modelId="{BBD0CD6E-EFA9-4E18-BBB8-F6D09DAA3BDC}">
      <dsp:nvSpPr>
        <dsp:cNvPr id="0" name=""/>
        <dsp:cNvSpPr/>
      </dsp:nvSpPr>
      <dsp:spPr>
        <a:xfrm rot="2142401">
          <a:off x="1444104" y="1975230"/>
          <a:ext cx="534251" cy="26630"/>
        </a:xfrm>
        <a:custGeom>
          <a:avLst/>
          <a:gdLst/>
          <a:ahLst/>
          <a:cxnLst/>
          <a:rect l="0" t="0" r="0" b="0"/>
          <a:pathLst>
            <a:path>
              <a:moveTo>
                <a:pt x="0" y="13315"/>
              </a:moveTo>
              <a:lnTo>
                <a:pt x="534251" y="1331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697873" y="1975190"/>
        <a:ext cx="26712" cy="26712"/>
      </dsp:txXfrm>
    </dsp:sp>
    <dsp:sp modelId="{22D040B9-247C-4018-93EC-0C9E0FA5ACC6}">
      <dsp:nvSpPr>
        <dsp:cNvPr id="0" name=""/>
        <dsp:cNvSpPr/>
      </dsp:nvSpPr>
      <dsp:spPr>
        <a:xfrm>
          <a:off x="1928140" y="1873312"/>
          <a:ext cx="1084551" cy="542275"/>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Schoonmakers      ( 2 )</a:t>
          </a:r>
        </a:p>
      </dsp:txBody>
      <dsp:txXfrm>
        <a:off x="1944023" y="1889195"/>
        <a:ext cx="1052785" cy="510509"/>
      </dsp:txXfrm>
    </dsp:sp>
    <dsp:sp modelId="{4FC3EF85-8102-436D-8B7E-ECB77B8E872A}">
      <dsp:nvSpPr>
        <dsp:cNvPr id="0" name=""/>
        <dsp:cNvSpPr/>
      </dsp:nvSpPr>
      <dsp:spPr>
        <a:xfrm rot="3907178">
          <a:off x="1195666" y="2287039"/>
          <a:ext cx="1031126" cy="26630"/>
        </a:xfrm>
        <a:custGeom>
          <a:avLst/>
          <a:gdLst/>
          <a:ahLst/>
          <a:cxnLst/>
          <a:rect l="0" t="0" r="0" b="0"/>
          <a:pathLst>
            <a:path>
              <a:moveTo>
                <a:pt x="0" y="13315"/>
              </a:moveTo>
              <a:lnTo>
                <a:pt x="1031126" y="1331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685452" y="2274576"/>
        <a:ext cx="51556" cy="51556"/>
      </dsp:txXfrm>
    </dsp:sp>
    <dsp:sp modelId="{4516631C-D627-4537-98DA-51E6DF78FCE0}">
      <dsp:nvSpPr>
        <dsp:cNvPr id="0" name=""/>
        <dsp:cNvSpPr/>
      </dsp:nvSpPr>
      <dsp:spPr>
        <a:xfrm>
          <a:off x="1928140" y="2496929"/>
          <a:ext cx="1084551" cy="542275"/>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Personeel met feestjes en partijen ( 5 )</a:t>
          </a:r>
        </a:p>
      </dsp:txBody>
      <dsp:txXfrm>
        <a:off x="1944023" y="2512812"/>
        <a:ext cx="1052785" cy="510509"/>
      </dsp:txXfrm>
    </dsp:sp>
    <dsp:sp modelId="{C551E58D-2CE3-41A5-8630-E2462F8319B1}">
      <dsp:nvSpPr>
        <dsp:cNvPr id="0" name=""/>
        <dsp:cNvSpPr/>
      </dsp:nvSpPr>
      <dsp:spPr>
        <a:xfrm rot="4467012">
          <a:off x="902092" y="2598848"/>
          <a:ext cx="1618275" cy="26630"/>
        </a:xfrm>
        <a:custGeom>
          <a:avLst/>
          <a:gdLst/>
          <a:ahLst/>
          <a:cxnLst/>
          <a:rect l="0" t="0" r="0" b="0"/>
          <a:pathLst>
            <a:path>
              <a:moveTo>
                <a:pt x="0" y="13315"/>
              </a:moveTo>
              <a:lnTo>
                <a:pt x="1618275" y="1331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670773" y="2571706"/>
        <a:ext cx="80913" cy="80913"/>
      </dsp:txXfrm>
    </dsp:sp>
    <dsp:sp modelId="{7B4E5D28-6C83-43B1-83B3-D8EF7D788D6A}">
      <dsp:nvSpPr>
        <dsp:cNvPr id="0" name=""/>
        <dsp:cNvSpPr/>
      </dsp:nvSpPr>
      <dsp:spPr>
        <a:xfrm>
          <a:off x="1928140" y="3120547"/>
          <a:ext cx="1084551" cy="542275"/>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Demo Teams         ( 2 )</a:t>
          </a:r>
        </a:p>
      </dsp:txBody>
      <dsp:txXfrm>
        <a:off x="1944023" y="3136430"/>
        <a:ext cx="1052785" cy="510509"/>
      </dsp:txXfrm>
    </dsp:sp>
    <dsp:sp modelId="{97D95FD8-A9E3-435D-851E-4CC80005FB65}">
      <dsp:nvSpPr>
        <dsp:cNvPr id="0" name=""/>
        <dsp:cNvSpPr/>
      </dsp:nvSpPr>
      <dsp:spPr>
        <a:xfrm>
          <a:off x="3012692" y="3378369"/>
          <a:ext cx="433820" cy="26630"/>
        </a:xfrm>
        <a:custGeom>
          <a:avLst/>
          <a:gdLst/>
          <a:ahLst/>
          <a:cxnLst/>
          <a:rect l="0" t="0" r="0" b="0"/>
          <a:pathLst>
            <a:path>
              <a:moveTo>
                <a:pt x="0" y="13315"/>
              </a:moveTo>
              <a:lnTo>
                <a:pt x="433820" y="1331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3218757" y="3380839"/>
        <a:ext cx="21691" cy="21691"/>
      </dsp:txXfrm>
    </dsp:sp>
    <dsp:sp modelId="{500F6288-38E5-4AEA-A3CF-6198E4BE69A7}">
      <dsp:nvSpPr>
        <dsp:cNvPr id="0" name=""/>
        <dsp:cNvSpPr/>
      </dsp:nvSpPr>
      <dsp:spPr>
        <a:xfrm>
          <a:off x="3446513" y="3120547"/>
          <a:ext cx="1084551" cy="54227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Potentiële klanten prikkelen</a:t>
          </a:r>
        </a:p>
      </dsp:txBody>
      <dsp:txXfrm>
        <a:off x="3462396" y="3136430"/>
        <a:ext cx="1052785" cy="510509"/>
      </dsp:txXfrm>
    </dsp:sp>
    <dsp:sp modelId="{EF98510F-3414-4738-973F-EDC4C04F1C5F}">
      <dsp:nvSpPr>
        <dsp:cNvPr id="0" name=""/>
        <dsp:cNvSpPr/>
      </dsp:nvSpPr>
      <dsp:spPr>
        <a:xfrm>
          <a:off x="409768" y="2185121"/>
          <a:ext cx="1084551" cy="5422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t>Administratie</a:t>
          </a:r>
        </a:p>
      </dsp:txBody>
      <dsp:txXfrm>
        <a:off x="425651" y="2201004"/>
        <a:ext cx="1052785" cy="5105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608F-9F8B-4C3F-804F-5F955F57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5F7D300F.dotm</Template>
  <TotalTime>0</TotalTime>
  <Pages>10</Pages>
  <Words>1642</Words>
  <Characters>9034</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Hanze Hogeschool Groningen</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Brasser JJ, Josefien</cp:lastModifiedBy>
  <cp:revision>2</cp:revision>
  <dcterms:created xsi:type="dcterms:W3CDTF">2013-10-08T08:07:00Z</dcterms:created>
  <dcterms:modified xsi:type="dcterms:W3CDTF">2013-10-08T08:07:00Z</dcterms:modified>
</cp:coreProperties>
</file>