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4202A" w14:textId="67ADDF03" w:rsidR="002200A0" w:rsidRPr="00103FEB" w:rsidRDefault="006E3BFA" w:rsidP="002200A0">
      <w:pPr>
        <w:jc w:val="both"/>
        <w:rPr>
          <w:u w:val="single"/>
          <w:lang w:val="nl-NL"/>
        </w:rPr>
      </w:pPr>
      <w:r w:rsidRPr="00103FEB">
        <w:rPr>
          <w:u w:val="single"/>
          <w:lang w:val="nl-NL"/>
        </w:rPr>
        <w:t>C</w:t>
      </w:r>
      <w:r w:rsidR="002200A0" w:rsidRPr="00103FEB">
        <w:rPr>
          <w:u w:val="single"/>
          <w:lang w:val="nl-NL"/>
        </w:rPr>
        <w:t xml:space="preserve">orrectieschema opdracht </w:t>
      </w:r>
      <w:r w:rsidR="00103FEB">
        <w:rPr>
          <w:u w:val="single"/>
          <w:lang w:val="nl-NL"/>
        </w:rPr>
        <w:t>veiligheid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9"/>
        <w:gridCol w:w="3784"/>
        <w:gridCol w:w="2525"/>
      </w:tblGrid>
      <w:tr w:rsidR="00694284" w:rsidRPr="00127A3B" w14:paraId="33B51B94" w14:textId="77777777" w:rsidTr="00F05713">
        <w:tc>
          <w:tcPr>
            <w:tcW w:w="3070" w:type="dxa"/>
          </w:tcPr>
          <w:p w14:paraId="469F8AFE" w14:textId="45EFCBE4" w:rsidR="00694284" w:rsidRPr="00211035" w:rsidRDefault="00694284" w:rsidP="00F05713">
            <w:pPr>
              <w:jc w:val="both"/>
              <w:rPr>
                <w:sz w:val="24"/>
                <w:szCs w:val="24"/>
                <w:lang w:val="nl-NL"/>
              </w:rPr>
            </w:pPr>
            <w:r w:rsidRPr="00211035">
              <w:rPr>
                <w:sz w:val="24"/>
                <w:szCs w:val="24"/>
                <w:lang w:val="nl-NL"/>
              </w:rPr>
              <w:t>Hoofdstuk 1</w:t>
            </w:r>
          </w:p>
        </w:tc>
        <w:tc>
          <w:tcPr>
            <w:tcW w:w="3417" w:type="dxa"/>
          </w:tcPr>
          <w:p w14:paraId="71A4049E" w14:textId="4611066E" w:rsidR="00694284" w:rsidRPr="00211035" w:rsidRDefault="00E8154D" w:rsidP="006E3BFA">
            <w:pPr>
              <w:ind w:left="360"/>
              <w:rPr>
                <w:b/>
                <w:sz w:val="24"/>
                <w:szCs w:val="24"/>
                <w:lang w:val="nl-NL"/>
              </w:rPr>
            </w:pPr>
            <w:r w:rsidRPr="00211035">
              <w:rPr>
                <w:b/>
                <w:sz w:val="24"/>
                <w:szCs w:val="24"/>
                <w:lang w:val="nl-NL"/>
              </w:rPr>
              <w:t>Geen eisen is gewoon een algemene inleiding</w:t>
            </w:r>
            <w:r w:rsidR="00D05DE9" w:rsidRPr="00211035">
              <w:rPr>
                <w:b/>
                <w:sz w:val="24"/>
                <w:szCs w:val="24"/>
                <w:lang w:val="nl-NL"/>
              </w:rPr>
              <w:t xml:space="preserve"> met daarin een introductie op het onderwerp</w:t>
            </w:r>
          </w:p>
        </w:tc>
        <w:tc>
          <w:tcPr>
            <w:tcW w:w="2725" w:type="dxa"/>
          </w:tcPr>
          <w:p w14:paraId="3C521324" w14:textId="07BCE775" w:rsidR="00694284" w:rsidRPr="00694284" w:rsidRDefault="00127A3B" w:rsidP="00F05713">
            <w:pPr>
              <w:jc w:val="both"/>
              <w:rPr>
                <w:color w:val="FF0000"/>
                <w:sz w:val="24"/>
                <w:szCs w:val="24"/>
                <w:lang w:val="nl-NL"/>
              </w:rPr>
            </w:pPr>
            <w:r>
              <w:rPr>
                <w:color w:val="FF0000"/>
                <w:sz w:val="24"/>
                <w:szCs w:val="24"/>
                <w:lang w:val="nl-NL"/>
              </w:rPr>
              <w:t>Marc</w:t>
            </w:r>
          </w:p>
        </w:tc>
      </w:tr>
      <w:tr w:rsidR="002200A0" w:rsidRPr="00F05713" w14:paraId="4474202F" w14:textId="77777777" w:rsidTr="00F05713">
        <w:tc>
          <w:tcPr>
            <w:tcW w:w="3070" w:type="dxa"/>
          </w:tcPr>
          <w:p w14:paraId="19310EE3" w14:textId="0A14D61D" w:rsidR="002200A0" w:rsidRDefault="00846F22" w:rsidP="00F0571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Veiligheidsopdracht</w:t>
            </w:r>
            <w:r w:rsidR="00B4792D">
              <w:rPr>
                <w:sz w:val="24"/>
                <w:szCs w:val="24"/>
                <w:lang w:val="nl-NL"/>
              </w:rPr>
              <w:t>/</w:t>
            </w:r>
          </w:p>
          <w:p w14:paraId="4474202B" w14:textId="7836F5CA" w:rsidR="00B4792D" w:rsidRPr="00F05713" w:rsidRDefault="00B4792D" w:rsidP="00F0571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Hoofdstuk 2</w:t>
            </w:r>
          </w:p>
        </w:tc>
        <w:tc>
          <w:tcPr>
            <w:tcW w:w="3417" w:type="dxa"/>
          </w:tcPr>
          <w:p w14:paraId="4474202C" w14:textId="77777777" w:rsidR="002200A0" w:rsidRPr="0091522F" w:rsidRDefault="006E3BFA" w:rsidP="006E3BFA">
            <w:pPr>
              <w:ind w:left="360"/>
              <w:rPr>
                <w:b/>
                <w:sz w:val="24"/>
                <w:szCs w:val="24"/>
                <w:lang w:val="nl-NL"/>
              </w:rPr>
            </w:pPr>
            <w:r w:rsidRPr="0091522F">
              <w:rPr>
                <w:b/>
                <w:sz w:val="24"/>
                <w:szCs w:val="24"/>
                <w:lang w:val="nl-NL"/>
              </w:rPr>
              <w:t>Risico-analyse en de profielen van het evenement</w:t>
            </w:r>
          </w:p>
          <w:p w14:paraId="3EFD3164" w14:textId="77777777" w:rsidR="00103FEB" w:rsidRDefault="00103FEB" w:rsidP="006E3BFA">
            <w:pPr>
              <w:ind w:left="360"/>
              <w:rPr>
                <w:sz w:val="24"/>
                <w:szCs w:val="24"/>
                <w:lang w:val="nl-NL"/>
              </w:rPr>
            </w:pPr>
          </w:p>
          <w:p w14:paraId="125C9DC7" w14:textId="26F2DC53" w:rsidR="00103FEB" w:rsidRPr="00103FEB" w:rsidRDefault="00103FEB" w:rsidP="006E3BFA">
            <w:pPr>
              <w:ind w:left="360"/>
              <w:rPr>
                <w:sz w:val="24"/>
                <w:szCs w:val="24"/>
                <w:u w:val="single"/>
                <w:lang w:val="nl-NL"/>
              </w:rPr>
            </w:pPr>
            <w:r w:rsidRPr="00103FEB">
              <w:rPr>
                <w:sz w:val="24"/>
                <w:szCs w:val="24"/>
                <w:u w:val="single"/>
                <w:lang w:val="nl-NL"/>
              </w:rPr>
              <w:t>Puntaftrek:</w:t>
            </w:r>
          </w:p>
          <w:p w14:paraId="2B5CEB13" w14:textId="4F55D32B" w:rsidR="0091522F" w:rsidRPr="00211035" w:rsidRDefault="00E8154D" w:rsidP="006E3BFA">
            <w:pPr>
              <w:ind w:left="360"/>
              <w:rPr>
                <w:sz w:val="24"/>
                <w:szCs w:val="24"/>
                <w:lang w:val="nl-NL"/>
              </w:rPr>
            </w:pPr>
            <w:r w:rsidRPr="00211035">
              <w:rPr>
                <w:sz w:val="24"/>
                <w:szCs w:val="24"/>
                <w:lang w:val="nl-NL"/>
              </w:rPr>
              <w:t>Gedeeltelijk beschreven risico’s</w:t>
            </w:r>
          </w:p>
          <w:p w14:paraId="4DFB3278" w14:textId="73E2B233" w:rsidR="00103FEB" w:rsidRPr="00211035" w:rsidRDefault="00E8154D" w:rsidP="006E3BFA">
            <w:pPr>
              <w:ind w:left="360"/>
              <w:rPr>
                <w:sz w:val="24"/>
                <w:szCs w:val="24"/>
                <w:lang w:val="nl-NL"/>
              </w:rPr>
            </w:pPr>
            <w:r w:rsidRPr="00211035">
              <w:rPr>
                <w:sz w:val="24"/>
                <w:szCs w:val="24"/>
                <w:lang w:val="nl-NL"/>
              </w:rPr>
              <w:t>-2,5</w:t>
            </w:r>
            <w:r w:rsidR="00103FEB" w:rsidRPr="00211035">
              <w:rPr>
                <w:sz w:val="24"/>
                <w:szCs w:val="24"/>
                <w:lang w:val="nl-NL"/>
              </w:rPr>
              <w:t xml:space="preserve"> punten</w:t>
            </w:r>
          </w:p>
          <w:p w14:paraId="5ADB3F71" w14:textId="77777777" w:rsidR="00E8154D" w:rsidRPr="00211035" w:rsidRDefault="00E8154D" w:rsidP="006E3BFA">
            <w:pPr>
              <w:ind w:left="360"/>
              <w:rPr>
                <w:sz w:val="24"/>
                <w:szCs w:val="24"/>
                <w:lang w:val="nl-NL"/>
              </w:rPr>
            </w:pPr>
          </w:p>
          <w:p w14:paraId="281DC811" w14:textId="04E3167F" w:rsidR="00E8154D" w:rsidRPr="00211035" w:rsidRDefault="00E8154D" w:rsidP="006E3BFA">
            <w:pPr>
              <w:ind w:left="360"/>
              <w:rPr>
                <w:sz w:val="24"/>
                <w:szCs w:val="24"/>
                <w:lang w:val="nl-NL"/>
              </w:rPr>
            </w:pPr>
            <w:r w:rsidRPr="00211035">
              <w:rPr>
                <w:sz w:val="24"/>
                <w:szCs w:val="24"/>
                <w:lang w:val="nl-NL"/>
              </w:rPr>
              <w:t>Risico’s zijn slecht verwoord</w:t>
            </w:r>
          </w:p>
          <w:p w14:paraId="16E2BF4F" w14:textId="7AEBA1D5" w:rsidR="00E8154D" w:rsidRPr="00211035" w:rsidRDefault="00E8154D" w:rsidP="006E3BFA">
            <w:pPr>
              <w:ind w:left="360"/>
              <w:rPr>
                <w:sz w:val="24"/>
                <w:szCs w:val="24"/>
                <w:lang w:val="nl-NL"/>
              </w:rPr>
            </w:pPr>
            <w:r w:rsidRPr="00211035">
              <w:rPr>
                <w:sz w:val="24"/>
                <w:szCs w:val="24"/>
                <w:lang w:val="nl-NL"/>
              </w:rPr>
              <w:t>-2,5</w:t>
            </w:r>
          </w:p>
          <w:p w14:paraId="0CA216B6" w14:textId="77777777" w:rsidR="0091522F" w:rsidRPr="00211035" w:rsidRDefault="0091522F" w:rsidP="006E3BFA">
            <w:pPr>
              <w:ind w:left="360"/>
              <w:rPr>
                <w:sz w:val="24"/>
                <w:szCs w:val="24"/>
                <w:lang w:val="nl-NL"/>
              </w:rPr>
            </w:pPr>
          </w:p>
          <w:p w14:paraId="3BC879B5" w14:textId="77777777" w:rsidR="0091522F" w:rsidRDefault="00103FEB" w:rsidP="006E3BFA">
            <w:pPr>
              <w:ind w:left="36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Belangrijke risico’s ontbreken / te weinig risico’s beschreven </w:t>
            </w:r>
          </w:p>
          <w:p w14:paraId="6158625E" w14:textId="14F1F7D0" w:rsidR="00103FEB" w:rsidRDefault="00103FEB" w:rsidP="006E3BFA">
            <w:pPr>
              <w:ind w:left="36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– 5 punten</w:t>
            </w:r>
          </w:p>
          <w:p w14:paraId="210F41B4" w14:textId="77777777" w:rsidR="00103FEB" w:rsidRDefault="00103FEB" w:rsidP="006E3BFA">
            <w:pPr>
              <w:ind w:left="360"/>
              <w:rPr>
                <w:sz w:val="24"/>
                <w:szCs w:val="24"/>
                <w:lang w:val="nl-NL"/>
              </w:rPr>
            </w:pPr>
          </w:p>
          <w:p w14:paraId="21BC9EFC" w14:textId="77777777" w:rsidR="0091522F" w:rsidRDefault="00103FEB" w:rsidP="006E3BFA">
            <w:pPr>
              <w:ind w:left="36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Profielen van het evenement ontbreken </w:t>
            </w:r>
          </w:p>
          <w:p w14:paraId="5359D411" w14:textId="5C2BFAC5" w:rsidR="00103FEB" w:rsidRDefault="00103FEB" w:rsidP="006E3BFA">
            <w:pPr>
              <w:ind w:left="36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– 7.5 punten</w:t>
            </w:r>
          </w:p>
          <w:p w14:paraId="414E0AC6" w14:textId="77777777" w:rsidR="0091522F" w:rsidRDefault="0091522F" w:rsidP="006E3BFA">
            <w:pPr>
              <w:ind w:left="360"/>
              <w:rPr>
                <w:sz w:val="24"/>
                <w:szCs w:val="24"/>
                <w:lang w:val="nl-NL"/>
              </w:rPr>
            </w:pPr>
          </w:p>
          <w:p w14:paraId="1E402D83" w14:textId="77777777" w:rsidR="0091522F" w:rsidRDefault="00103FEB" w:rsidP="006E3BFA">
            <w:pPr>
              <w:ind w:left="36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Profielen van het evenement zijn te summier beschreven </w:t>
            </w:r>
          </w:p>
          <w:p w14:paraId="68539D8F" w14:textId="1F1EBB2E" w:rsidR="00103FEB" w:rsidRDefault="00103FEB" w:rsidP="006E3BFA">
            <w:pPr>
              <w:ind w:left="36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– 5 punten</w:t>
            </w:r>
          </w:p>
          <w:p w14:paraId="53C0A88E" w14:textId="77777777" w:rsidR="00103FEB" w:rsidRPr="00F05713" w:rsidRDefault="00103FEB" w:rsidP="006E3BFA">
            <w:pPr>
              <w:ind w:left="360"/>
              <w:rPr>
                <w:sz w:val="24"/>
                <w:szCs w:val="24"/>
                <w:lang w:val="nl-NL"/>
              </w:rPr>
            </w:pPr>
          </w:p>
          <w:p w14:paraId="4474202D" w14:textId="77777777" w:rsidR="002200A0" w:rsidRPr="00F05713" w:rsidRDefault="002200A0" w:rsidP="006E3BFA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725" w:type="dxa"/>
          </w:tcPr>
          <w:p w14:paraId="7508313E" w14:textId="77777777" w:rsidR="002200A0" w:rsidRDefault="002200A0" w:rsidP="00F05713">
            <w:pPr>
              <w:jc w:val="both"/>
              <w:rPr>
                <w:sz w:val="24"/>
                <w:szCs w:val="24"/>
                <w:lang w:val="nl-NL"/>
              </w:rPr>
            </w:pPr>
            <w:r w:rsidRPr="00F05713">
              <w:rPr>
                <w:sz w:val="24"/>
                <w:szCs w:val="24"/>
                <w:lang w:val="nl-NL"/>
              </w:rPr>
              <w:t>15</w:t>
            </w:r>
          </w:p>
          <w:p w14:paraId="56560B23" w14:textId="77777777" w:rsidR="00127A3B" w:rsidRDefault="00127A3B" w:rsidP="00F05713">
            <w:pPr>
              <w:jc w:val="both"/>
              <w:rPr>
                <w:sz w:val="24"/>
                <w:szCs w:val="24"/>
                <w:lang w:val="nl-NL"/>
              </w:rPr>
            </w:pPr>
          </w:p>
          <w:p w14:paraId="4474202E" w14:textId="048A0E11" w:rsidR="00127A3B" w:rsidRPr="00F05713" w:rsidRDefault="00127A3B" w:rsidP="00F05713">
            <w:pPr>
              <w:jc w:val="both"/>
              <w:rPr>
                <w:sz w:val="24"/>
                <w:szCs w:val="24"/>
                <w:lang w:val="nl-NL"/>
              </w:rPr>
            </w:pPr>
            <w:proofErr w:type="spellStart"/>
            <w:r>
              <w:rPr>
                <w:sz w:val="24"/>
                <w:szCs w:val="24"/>
                <w:lang w:val="nl-NL"/>
              </w:rPr>
              <w:t>Shi</w:t>
            </w:r>
            <w:proofErr w:type="spellEnd"/>
            <w:r>
              <w:rPr>
                <w:sz w:val="24"/>
                <w:szCs w:val="24"/>
                <w:lang w:val="nl-NL"/>
              </w:rPr>
              <w:t xml:space="preserve"> jan mei</w:t>
            </w:r>
          </w:p>
        </w:tc>
      </w:tr>
      <w:tr w:rsidR="002200A0" w14:paraId="44742034" w14:textId="77777777" w:rsidTr="00F05713">
        <w:tc>
          <w:tcPr>
            <w:tcW w:w="3070" w:type="dxa"/>
          </w:tcPr>
          <w:p w14:paraId="44742030" w14:textId="13D203E2" w:rsidR="002200A0" w:rsidRPr="00F05713" w:rsidRDefault="00B4792D" w:rsidP="00F0571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Hoofdstuk 3</w:t>
            </w:r>
          </w:p>
        </w:tc>
        <w:tc>
          <w:tcPr>
            <w:tcW w:w="3417" w:type="dxa"/>
          </w:tcPr>
          <w:p w14:paraId="44742031" w14:textId="77777777" w:rsidR="006E3BFA" w:rsidRPr="0091522F" w:rsidRDefault="006E3BFA" w:rsidP="006E3BFA">
            <w:pPr>
              <w:ind w:left="360"/>
              <w:rPr>
                <w:b/>
                <w:sz w:val="24"/>
                <w:szCs w:val="24"/>
                <w:lang w:val="nl-NL"/>
              </w:rPr>
            </w:pPr>
            <w:r w:rsidRPr="0091522F">
              <w:rPr>
                <w:b/>
                <w:sz w:val="24"/>
                <w:szCs w:val="24"/>
                <w:lang w:val="nl-NL"/>
              </w:rPr>
              <w:t>Het schatten van kansen en effecten in termen van slachtoffers en de selectie van maatscenario’s</w:t>
            </w:r>
          </w:p>
          <w:p w14:paraId="0E0C5C4E" w14:textId="77777777" w:rsidR="00103FEB" w:rsidRDefault="00103FEB" w:rsidP="006E3BFA">
            <w:pPr>
              <w:ind w:left="360"/>
              <w:rPr>
                <w:sz w:val="24"/>
                <w:szCs w:val="24"/>
                <w:lang w:val="nl-NL"/>
              </w:rPr>
            </w:pPr>
          </w:p>
          <w:p w14:paraId="513ADD77" w14:textId="77777777" w:rsidR="00103FEB" w:rsidRPr="00103FEB" w:rsidRDefault="00103FEB" w:rsidP="006E3BFA">
            <w:pPr>
              <w:ind w:left="360"/>
              <w:rPr>
                <w:sz w:val="24"/>
                <w:szCs w:val="24"/>
                <w:u w:val="single"/>
                <w:lang w:val="nl-NL"/>
              </w:rPr>
            </w:pPr>
            <w:r w:rsidRPr="00103FEB">
              <w:rPr>
                <w:sz w:val="24"/>
                <w:szCs w:val="24"/>
                <w:u w:val="single"/>
                <w:lang w:val="nl-NL"/>
              </w:rPr>
              <w:t>Puntaftrek:</w:t>
            </w:r>
          </w:p>
          <w:p w14:paraId="46BE9C81" w14:textId="77777777" w:rsidR="0091522F" w:rsidRDefault="00103FEB" w:rsidP="006E3BFA">
            <w:pPr>
              <w:ind w:left="36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Het schatten van kansen en effecten is NIET gebaseerd op gekwantificeerde gegevens </w:t>
            </w:r>
          </w:p>
          <w:p w14:paraId="0B3DCA92" w14:textId="1986EAF7" w:rsidR="00103FEB" w:rsidRDefault="00103FEB" w:rsidP="006E3BFA">
            <w:pPr>
              <w:ind w:left="36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-5 punten</w:t>
            </w:r>
          </w:p>
          <w:p w14:paraId="24A90F3B" w14:textId="77777777" w:rsidR="0091522F" w:rsidRDefault="0091522F" w:rsidP="006E3BFA">
            <w:pPr>
              <w:ind w:left="360"/>
              <w:rPr>
                <w:sz w:val="24"/>
                <w:szCs w:val="24"/>
                <w:lang w:val="nl-NL"/>
              </w:rPr>
            </w:pPr>
          </w:p>
          <w:p w14:paraId="67F0C0FF" w14:textId="77777777" w:rsidR="0091522F" w:rsidRDefault="00103FEB" w:rsidP="006E3BFA">
            <w:pPr>
              <w:ind w:left="36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Selectie van maatscenario’s is NIET beredeneerd </w:t>
            </w:r>
          </w:p>
          <w:p w14:paraId="238F70B4" w14:textId="1A28EA7A" w:rsidR="00103FEB" w:rsidRDefault="00103FEB" w:rsidP="006E3BFA">
            <w:pPr>
              <w:ind w:left="36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– 5 punten</w:t>
            </w:r>
          </w:p>
          <w:p w14:paraId="2EB81D1E" w14:textId="1FCB8558" w:rsidR="0091522F" w:rsidRDefault="00103FEB" w:rsidP="006E3BFA">
            <w:pPr>
              <w:ind w:left="36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Scenario</w:t>
            </w:r>
            <w:r w:rsidR="0091522F">
              <w:rPr>
                <w:sz w:val="24"/>
                <w:szCs w:val="24"/>
                <w:lang w:val="nl-NL"/>
              </w:rPr>
              <w:t>’</w:t>
            </w:r>
            <w:r>
              <w:rPr>
                <w:sz w:val="24"/>
                <w:szCs w:val="24"/>
                <w:lang w:val="nl-NL"/>
              </w:rPr>
              <w:t>s ontbreken</w:t>
            </w:r>
          </w:p>
          <w:p w14:paraId="60309E82" w14:textId="6841D6B9" w:rsidR="00103FEB" w:rsidRDefault="00103FEB" w:rsidP="006E3BFA">
            <w:pPr>
              <w:ind w:left="36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 – 10 punten</w:t>
            </w:r>
          </w:p>
          <w:p w14:paraId="6A0032C8" w14:textId="77777777" w:rsidR="0091522F" w:rsidRDefault="0091522F" w:rsidP="006E3BFA">
            <w:pPr>
              <w:ind w:left="360"/>
              <w:rPr>
                <w:sz w:val="24"/>
                <w:szCs w:val="24"/>
                <w:lang w:val="nl-NL"/>
              </w:rPr>
            </w:pPr>
          </w:p>
          <w:p w14:paraId="5DC73E7C" w14:textId="77777777" w:rsidR="0091522F" w:rsidRDefault="00103FEB" w:rsidP="006E3BFA">
            <w:pPr>
              <w:ind w:left="36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Schattingen van kans en </w:t>
            </w:r>
            <w:r>
              <w:rPr>
                <w:sz w:val="24"/>
                <w:szCs w:val="24"/>
                <w:lang w:val="nl-NL"/>
              </w:rPr>
              <w:lastRenderedPageBreak/>
              <w:t xml:space="preserve">effecten ontbreken </w:t>
            </w:r>
          </w:p>
          <w:p w14:paraId="1C9FDC09" w14:textId="3FB4F9C2" w:rsidR="00103FEB" w:rsidRPr="00F05713" w:rsidRDefault="00103FEB" w:rsidP="006E3BFA">
            <w:pPr>
              <w:ind w:left="36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– 10 punten</w:t>
            </w:r>
          </w:p>
          <w:p w14:paraId="44742032" w14:textId="77777777" w:rsidR="002200A0" w:rsidRPr="00F05713" w:rsidRDefault="002200A0" w:rsidP="006E3BFA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725" w:type="dxa"/>
          </w:tcPr>
          <w:p w14:paraId="2684E227" w14:textId="77777777" w:rsidR="002200A0" w:rsidRDefault="006E3BFA" w:rsidP="00F057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  <w:p w14:paraId="52E4CA0F" w14:textId="77777777" w:rsidR="00127A3B" w:rsidRDefault="00127A3B" w:rsidP="00F05713">
            <w:pPr>
              <w:jc w:val="both"/>
              <w:rPr>
                <w:sz w:val="24"/>
                <w:szCs w:val="24"/>
              </w:rPr>
            </w:pPr>
          </w:p>
          <w:p w14:paraId="44742033" w14:textId="2E287DC3" w:rsidR="00127A3B" w:rsidRPr="006E3BFA" w:rsidRDefault="00127A3B" w:rsidP="00F057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</w:t>
            </w:r>
          </w:p>
        </w:tc>
      </w:tr>
      <w:tr w:rsidR="002200A0" w14:paraId="44742039" w14:textId="77777777" w:rsidTr="00F05713">
        <w:tc>
          <w:tcPr>
            <w:tcW w:w="3070" w:type="dxa"/>
          </w:tcPr>
          <w:p w14:paraId="44742035" w14:textId="517A70A7" w:rsidR="002200A0" w:rsidRPr="006E3BFA" w:rsidRDefault="00B4792D" w:rsidP="00F0571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Hoofdstuk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3417" w:type="dxa"/>
          </w:tcPr>
          <w:p w14:paraId="44742036" w14:textId="763B0AE4" w:rsidR="006E3BFA" w:rsidRPr="0091522F" w:rsidRDefault="006E3BFA" w:rsidP="006E3BFA">
            <w:pPr>
              <w:ind w:left="360"/>
              <w:rPr>
                <w:b/>
                <w:sz w:val="24"/>
                <w:szCs w:val="24"/>
                <w:lang w:val="nl-NL"/>
              </w:rPr>
            </w:pPr>
            <w:r w:rsidRPr="0091522F">
              <w:rPr>
                <w:b/>
                <w:sz w:val="24"/>
                <w:szCs w:val="24"/>
                <w:lang w:val="nl-NL"/>
              </w:rPr>
              <w:t xml:space="preserve">Maatregelen plus </w:t>
            </w:r>
            <w:proofErr w:type="spellStart"/>
            <w:r w:rsidRPr="0091522F">
              <w:rPr>
                <w:b/>
                <w:sz w:val="24"/>
                <w:szCs w:val="24"/>
                <w:lang w:val="nl-NL"/>
              </w:rPr>
              <w:t>onder</w:t>
            </w:r>
            <w:r w:rsidR="0091522F">
              <w:rPr>
                <w:b/>
                <w:sz w:val="24"/>
                <w:szCs w:val="24"/>
                <w:lang w:val="nl-NL"/>
              </w:rPr>
              <w:t>-</w:t>
            </w:r>
            <w:r w:rsidRPr="0091522F">
              <w:rPr>
                <w:b/>
                <w:sz w:val="24"/>
                <w:szCs w:val="24"/>
                <w:lang w:val="nl-NL"/>
              </w:rPr>
              <w:t>bouwing</w:t>
            </w:r>
            <w:proofErr w:type="spellEnd"/>
            <w:r w:rsidRPr="0091522F">
              <w:rPr>
                <w:b/>
                <w:sz w:val="24"/>
                <w:szCs w:val="24"/>
                <w:lang w:val="nl-NL"/>
              </w:rPr>
              <w:t xml:space="preserve"> van de gemaakte keuzes</w:t>
            </w:r>
          </w:p>
          <w:p w14:paraId="04BA057B" w14:textId="77777777" w:rsidR="0091522F" w:rsidRDefault="0091522F" w:rsidP="006E3BFA">
            <w:pPr>
              <w:ind w:left="360"/>
              <w:rPr>
                <w:sz w:val="24"/>
                <w:szCs w:val="24"/>
                <w:lang w:val="nl-NL"/>
              </w:rPr>
            </w:pPr>
          </w:p>
          <w:p w14:paraId="29D637E6" w14:textId="786B872E" w:rsidR="00103FEB" w:rsidRPr="00103FEB" w:rsidRDefault="00103FEB" w:rsidP="006E3BFA">
            <w:pPr>
              <w:ind w:left="360"/>
              <w:rPr>
                <w:sz w:val="24"/>
                <w:szCs w:val="24"/>
                <w:u w:val="single"/>
                <w:lang w:val="nl-NL"/>
              </w:rPr>
            </w:pPr>
            <w:r w:rsidRPr="00103FEB">
              <w:rPr>
                <w:sz w:val="24"/>
                <w:szCs w:val="24"/>
                <w:u w:val="single"/>
                <w:lang w:val="nl-NL"/>
              </w:rPr>
              <w:t>Puntaftrek:</w:t>
            </w:r>
          </w:p>
          <w:p w14:paraId="7C18CD00" w14:textId="77777777" w:rsidR="0091522F" w:rsidRDefault="00103FEB" w:rsidP="006E3BFA">
            <w:pPr>
              <w:ind w:left="36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De maatregelen passen niet bij de risico’s  </w:t>
            </w:r>
          </w:p>
          <w:p w14:paraId="1A2B4188" w14:textId="61F3F72A" w:rsidR="00103FEB" w:rsidRPr="0091522F" w:rsidRDefault="00103FEB" w:rsidP="0091522F">
            <w:pPr>
              <w:pStyle w:val="ListParagraph"/>
              <w:numPr>
                <w:ilvl w:val="0"/>
                <w:numId w:val="12"/>
              </w:numPr>
              <w:ind w:left="558" w:hanging="142"/>
              <w:rPr>
                <w:sz w:val="24"/>
                <w:szCs w:val="24"/>
                <w:lang w:val="nl-NL"/>
              </w:rPr>
            </w:pPr>
            <w:r w:rsidRPr="0091522F">
              <w:rPr>
                <w:sz w:val="24"/>
                <w:szCs w:val="24"/>
                <w:lang w:val="nl-NL"/>
              </w:rPr>
              <w:t>20 punten</w:t>
            </w:r>
          </w:p>
          <w:p w14:paraId="6F70F840" w14:textId="77777777" w:rsidR="0091522F" w:rsidRDefault="0091522F" w:rsidP="0091522F">
            <w:pPr>
              <w:ind w:left="558" w:hanging="142"/>
              <w:rPr>
                <w:sz w:val="24"/>
                <w:szCs w:val="24"/>
                <w:lang w:val="nl-NL"/>
              </w:rPr>
            </w:pPr>
          </w:p>
          <w:p w14:paraId="5BF0B4C5" w14:textId="77777777" w:rsidR="0091522F" w:rsidRDefault="00103FEB" w:rsidP="006E3BFA">
            <w:pPr>
              <w:ind w:left="36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De keuzes zijn NIET onderbouwd</w:t>
            </w:r>
          </w:p>
          <w:p w14:paraId="59FF02E8" w14:textId="41BC19C4" w:rsidR="00103FEB" w:rsidRDefault="00103FEB" w:rsidP="006E3BFA">
            <w:pPr>
              <w:ind w:left="36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 – </w:t>
            </w:r>
            <w:r w:rsidR="0091522F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10 punten</w:t>
            </w:r>
          </w:p>
          <w:p w14:paraId="786A5130" w14:textId="77777777" w:rsidR="0091522F" w:rsidRDefault="0091522F" w:rsidP="006E3BFA">
            <w:pPr>
              <w:ind w:left="360"/>
              <w:rPr>
                <w:sz w:val="24"/>
                <w:szCs w:val="24"/>
                <w:lang w:val="nl-NL"/>
              </w:rPr>
            </w:pPr>
          </w:p>
          <w:p w14:paraId="1079DC3A" w14:textId="77777777" w:rsidR="0091522F" w:rsidRDefault="00103FEB" w:rsidP="00103FEB">
            <w:pPr>
              <w:ind w:left="36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Ontbrekende maatregelen </w:t>
            </w:r>
          </w:p>
          <w:p w14:paraId="290FBC16" w14:textId="17F24D00" w:rsidR="00103FEB" w:rsidRPr="0091522F" w:rsidRDefault="00103FEB" w:rsidP="0091522F">
            <w:pPr>
              <w:pStyle w:val="ListParagraph"/>
              <w:numPr>
                <w:ilvl w:val="0"/>
                <w:numId w:val="11"/>
              </w:numPr>
              <w:ind w:hanging="198"/>
              <w:rPr>
                <w:sz w:val="24"/>
                <w:szCs w:val="24"/>
                <w:lang w:val="nl-NL"/>
              </w:rPr>
            </w:pPr>
            <w:r w:rsidRPr="0091522F">
              <w:rPr>
                <w:sz w:val="24"/>
                <w:szCs w:val="24"/>
                <w:lang w:val="nl-NL"/>
              </w:rPr>
              <w:t>5 punten</w:t>
            </w:r>
          </w:p>
          <w:p w14:paraId="44742037" w14:textId="77777777" w:rsidR="002200A0" w:rsidRPr="00F05713" w:rsidRDefault="002200A0" w:rsidP="006E3BFA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725" w:type="dxa"/>
          </w:tcPr>
          <w:p w14:paraId="626D7349" w14:textId="77777777" w:rsidR="002200A0" w:rsidRDefault="006E3BFA" w:rsidP="00F057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44742038" w14:textId="1BECA25F" w:rsidR="00127A3B" w:rsidRPr="006E3BFA" w:rsidRDefault="00127A3B" w:rsidP="00F0571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Jeska</w:t>
            </w:r>
            <w:proofErr w:type="spellEnd"/>
          </w:p>
        </w:tc>
      </w:tr>
      <w:tr w:rsidR="006E3BFA" w:rsidRPr="006942F1" w14:paraId="4474203E" w14:textId="77777777" w:rsidTr="00F05713">
        <w:trPr>
          <w:trHeight w:val="291"/>
        </w:trPr>
        <w:tc>
          <w:tcPr>
            <w:tcW w:w="3070" w:type="dxa"/>
          </w:tcPr>
          <w:p w14:paraId="4474203A" w14:textId="06FFC55D" w:rsidR="006E3BFA" w:rsidRPr="006E3BFA" w:rsidRDefault="00B4792D" w:rsidP="00F0571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Hoofdstuk</w:t>
            </w:r>
            <w:proofErr w:type="spellEnd"/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3417" w:type="dxa"/>
          </w:tcPr>
          <w:p w14:paraId="4474203B" w14:textId="77777777" w:rsidR="006E3BFA" w:rsidRPr="00211035" w:rsidRDefault="006E3BFA" w:rsidP="006E3BFA">
            <w:pPr>
              <w:ind w:left="360"/>
              <w:contextualSpacing/>
              <w:rPr>
                <w:rFonts w:hAnsi="Calibri"/>
                <w:b/>
                <w:bCs/>
                <w:kern w:val="24"/>
                <w:sz w:val="24"/>
                <w:szCs w:val="24"/>
                <w:lang w:val="nl-NL"/>
              </w:rPr>
            </w:pPr>
            <w:r w:rsidRPr="00211035">
              <w:rPr>
                <w:rFonts w:hAnsi="Calibri"/>
                <w:b/>
                <w:bCs/>
                <w:kern w:val="24"/>
                <w:sz w:val="24"/>
                <w:szCs w:val="24"/>
                <w:lang w:val="nl-NL"/>
              </w:rPr>
              <w:t xml:space="preserve">Coördinatie en communicatie voor/tijdens en na het event </w:t>
            </w:r>
          </w:p>
          <w:p w14:paraId="21B98744" w14:textId="77777777" w:rsidR="0091522F" w:rsidRPr="00211035" w:rsidRDefault="0091522F" w:rsidP="006E3BFA">
            <w:pPr>
              <w:ind w:left="360"/>
              <w:contextualSpacing/>
              <w:rPr>
                <w:rFonts w:hAnsi="Calibri"/>
                <w:bCs/>
                <w:kern w:val="24"/>
                <w:sz w:val="24"/>
                <w:szCs w:val="24"/>
                <w:lang w:val="nl-NL"/>
              </w:rPr>
            </w:pPr>
          </w:p>
          <w:p w14:paraId="3788E6A1" w14:textId="77777777" w:rsidR="00103FEB" w:rsidRPr="00211035" w:rsidRDefault="00103FEB" w:rsidP="006E3BFA">
            <w:pPr>
              <w:ind w:left="360"/>
              <w:contextualSpacing/>
              <w:rPr>
                <w:rFonts w:hAnsi="Calibri"/>
                <w:bCs/>
                <w:kern w:val="24"/>
                <w:sz w:val="24"/>
                <w:szCs w:val="24"/>
                <w:u w:val="single"/>
                <w:lang w:val="nl-NL"/>
              </w:rPr>
            </w:pPr>
            <w:r w:rsidRPr="00211035">
              <w:rPr>
                <w:rFonts w:hAnsi="Calibri"/>
                <w:bCs/>
                <w:kern w:val="24"/>
                <w:sz w:val="24"/>
                <w:szCs w:val="24"/>
                <w:u w:val="single"/>
                <w:lang w:val="nl-NL"/>
              </w:rPr>
              <w:t>Puntaftrek:</w:t>
            </w:r>
          </w:p>
          <w:p w14:paraId="3CAC5314" w14:textId="77777777" w:rsidR="00E8154D" w:rsidRPr="00211035" w:rsidRDefault="00103FEB" w:rsidP="006E3BFA">
            <w:pPr>
              <w:ind w:left="360"/>
              <w:contextualSpacing/>
              <w:rPr>
                <w:rFonts w:hAnsi="Calibri"/>
                <w:bCs/>
                <w:kern w:val="24"/>
                <w:sz w:val="24"/>
                <w:szCs w:val="24"/>
                <w:lang w:val="nl-NL"/>
              </w:rPr>
            </w:pPr>
            <w:r w:rsidRPr="00211035">
              <w:rPr>
                <w:rFonts w:hAnsi="Calibri"/>
                <w:bCs/>
                <w:kern w:val="24"/>
                <w:sz w:val="24"/>
                <w:szCs w:val="24"/>
                <w:lang w:val="nl-NL"/>
              </w:rPr>
              <w:t xml:space="preserve">C en C </w:t>
            </w:r>
            <w:r w:rsidRPr="00211035">
              <w:rPr>
                <w:rFonts w:hAnsi="Calibri"/>
                <w:bCs/>
                <w:kern w:val="24"/>
                <w:sz w:val="24"/>
                <w:szCs w:val="24"/>
                <w:u w:val="single"/>
                <w:lang w:val="nl-NL"/>
              </w:rPr>
              <w:t>vóór</w:t>
            </w:r>
            <w:r w:rsidRPr="00211035">
              <w:rPr>
                <w:rFonts w:hAnsi="Calibri"/>
                <w:bCs/>
                <w:kern w:val="24"/>
                <w:sz w:val="24"/>
                <w:szCs w:val="24"/>
                <w:lang w:val="nl-NL"/>
              </w:rPr>
              <w:t xml:space="preserve"> event</w:t>
            </w:r>
            <w:r w:rsidR="00E8154D" w:rsidRPr="00211035">
              <w:rPr>
                <w:rFonts w:hAnsi="Calibri"/>
                <w:bCs/>
                <w:kern w:val="24"/>
                <w:sz w:val="24"/>
                <w:szCs w:val="24"/>
                <w:lang w:val="nl-NL"/>
              </w:rPr>
              <w:t>:</w:t>
            </w:r>
          </w:p>
          <w:p w14:paraId="2FD4D0A5" w14:textId="4C6E0091" w:rsidR="00103FEB" w:rsidRPr="00211035" w:rsidRDefault="00E8154D" w:rsidP="00D05DE9">
            <w:pPr>
              <w:pStyle w:val="ListParagraph"/>
              <w:numPr>
                <w:ilvl w:val="0"/>
                <w:numId w:val="15"/>
              </w:numPr>
              <w:rPr>
                <w:rFonts w:hAnsi="Calibri"/>
                <w:bCs/>
                <w:kern w:val="24"/>
                <w:sz w:val="24"/>
                <w:szCs w:val="24"/>
                <w:lang w:val="nl-NL"/>
              </w:rPr>
            </w:pPr>
            <w:r w:rsidRPr="00211035">
              <w:rPr>
                <w:rFonts w:hAnsi="Calibri"/>
                <w:bCs/>
                <w:kern w:val="24"/>
                <w:sz w:val="24"/>
                <w:szCs w:val="24"/>
                <w:lang w:val="nl-NL"/>
              </w:rPr>
              <w:t>O</w:t>
            </w:r>
            <w:r w:rsidR="00103FEB" w:rsidRPr="00211035">
              <w:rPr>
                <w:rFonts w:hAnsi="Calibri"/>
                <w:bCs/>
                <w:kern w:val="24"/>
                <w:sz w:val="24"/>
                <w:szCs w:val="24"/>
                <w:lang w:val="nl-NL"/>
              </w:rPr>
              <w:t>ntbreekt</w:t>
            </w:r>
            <w:r w:rsidRPr="00211035">
              <w:rPr>
                <w:rFonts w:hAnsi="Calibri"/>
                <w:bCs/>
                <w:kern w:val="24"/>
                <w:sz w:val="24"/>
                <w:szCs w:val="24"/>
                <w:lang w:val="nl-NL"/>
              </w:rPr>
              <w:t xml:space="preserve"> -</w:t>
            </w:r>
            <w:r w:rsidR="00103FEB" w:rsidRPr="00211035">
              <w:rPr>
                <w:rFonts w:hAnsi="Calibri"/>
                <w:bCs/>
                <w:kern w:val="24"/>
                <w:sz w:val="24"/>
                <w:szCs w:val="24"/>
                <w:lang w:val="nl-NL"/>
              </w:rPr>
              <w:t>5 punten</w:t>
            </w:r>
          </w:p>
          <w:p w14:paraId="23E4B7B4" w14:textId="2C39D65E" w:rsidR="00E8154D" w:rsidRPr="00211035" w:rsidRDefault="00E8154D" w:rsidP="00D05DE9">
            <w:pPr>
              <w:pStyle w:val="ListParagraph"/>
              <w:numPr>
                <w:ilvl w:val="0"/>
                <w:numId w:val="15"/>
              </w:numPr>
              <w:rPr>
                <w:rFonts w:hAnsi="Calibri"/>
                <w:bCs/>
                <w:kern w:val="24"/>
                <w:sz w:val="24"/>
                <w:szCs w:val="24"/>
                <w:lang w:val="nl-NL"/>
              </w:rPr>
            </w:pPr>
            <w:r w:rsidRPr="00211035">
              <w:rPr>
                <w:rFonts w:hAnsi="Calibri"/>
                <w:bCs/>
                <w:kern w:val="24"/>
                <w:sz w:val="24"/>
                <w:szCs w:val="24"/>
                <w:lang w:val="nl-NL"/>
              </w:rPr>
              <w:t>Is gedeeltelijk beschreven – 2,5 punt</w:t>
            </w:r>
          </w:p>
          <w:p w14:paraId="3EAB24A0" w14:textId="77777777" w:rsidR="00D05DE9" w:rsidRPr="00211035" w:rsidRDefault="00D05DE9" w:rsidP="00D05DE9">
            <w:pPr>
              <w:ind w:left="360"/>
              <w:rPr>
                <w:rFonts w:hAnsi="Calibri"/>
                <w:bCs/>
                <w:kern w:val="24"/>
                <w:sz w:val="24"/>
                <w:szCs w:val="24"/>
                <w:u w:val="single"/>
                <w:lang w:val="nl-NL"/>
              </w:rPr>
            </w:pPr>
            <w:r w:rsidRPr="00211035">
              <w:rPr>
                <w:rFonts w:hAnsi="Calibri"/>
                <w:bCs/>
                <w:kern w:val="24"/>
                <w:sz w:val="24"/>
                <w:szCs w:val="24"/>
                <w:u w:val="single"/>
                <w:lang w:val="nl-NL"/>
              </w:rPr>
              <w:t>C en C tijdens event:</w:t>
            </w:r>
          </w:p>
          <w:p w14:paraId="046578EA" w14:textId="77777777" w:rsidR="00D05DE9" w:rsidRPr="00211035" w:rsidRDefault="00D05DE9" w:rsidP="00D05DE9">
            <w:pPr>
              <w:pStyle w:val="ListParagraph"/>
              <w:numPr>
                <w:ilvl w:val="0"/>
                <w:numId w:val="15"/>
              </w:numPr>
              <w:rPr>
                <w:rFonts w:hAnsi="Calibri"/>
                <w:bCs/>
                <w:kern w:val="24"/>
                <w:sz w:val="24"/>
                <w:szCs w:val="24"/>
                <w:lang w:val="nl-NL"/>
              </w:rPr>
            </w:pPr>
            <w:r w:rsidRPr="00211035">
              <w:rPr>
                <w:rFonts w:hAnsi="Calibri"/>
                <w:bCs/>
                <w:kern w:val="24"/>
                <w:sz w:val="24"/>
                <w:szCs w:val="24"/>
                <w:lang w:val="nl-NL"/>
              </w:rPr>
              <w:t>Is gedeeltelijk beschreven – 2,5 punt</w:t>
            </w:r>
          </w:p>
          <w:p w14:paraId="79F44820" w14:textId="78EBA62C" w:rsidR="00D05DE9" w:rsidRPr="00211035" w:rsidRDefault="00D05DE9" w:rsidP="00D05DE9">
            <w:pPr>
              <w:pStyle w:val="ListParagraph"/>
              <w:numPr>
                <w:ilvl w:val="0"/>
                <w:numId w:val="15"/>
              </w:numPr>
              <w:rPr>
                <w:rFonts w:hAnsi="Calibri"/>
                <w:bCs/>
                <w:kern w:val="24"/>
                <w:sz w:val="24"/>
                <w:szCs w:val="24"/>
                <w:lang w:val="nl-NL"/>
              </w:rPr>
            </w:pPr>
            <w:r w:rsidRPr="00211035">
              <w:rPr>
                <w:rFonts w:hAnsi="Calibri"/>
                <w:bCs/>
                <w:kern w:val="24"/>
                <w:sz w:val="24"/>
                <w:szCs w:val="24"/>
                <w:lang w:val="nl-NL"/>
              </w:rPr>
              <w:t>Ontbreekt -5 punten</w:t>
            </w:r>
          </w:p>
          <w:p w14:paraId="2968A406" w14:textId="77777777" w:rsidR="00D05DE9" w:rsidRPr="00211035" w:rsidRDefault="00103FEB" w:rsidP="00D05DE9">
            <w:pPr>
              <w:ind w:left="360"/>
              <w:rPr>
                <w:rFonts w:hAnsi="Calibri"/>
                <w:bCs/>
                <w:kern w:val="24"/>
                <w:sz w:val="24"/>
                <w:szCs w:val="24"/>
                <w:u w:val="single"/>
                <w:lang w:val="nl-NL"/>
              </w:rPr>
            </w:pPr>
            <w:r w:rsidRPr="00211035">
              <w:rPr>
                <w:rFonts w:hAnsi="Calibri"/>
                <w:bCs/>
                <w:kern w:val="24"/>
                <w:sz w:val="24"/>
                <w:szCs w:val="24"/>
                <w:u w:val="single"/>
                <w:lang w:val="nl-NL"/>
              </w:rPr>
              <w:t>C en C na het evenement</w:t>
            </w:r>
            <w:r w:rsidR="00D05DE9" w:rsidRPr="00211035">
              <w:rPr>
                <w:rFonts w:hAnsi="Calibri"/>
                <w:bCs/>
                <w:kern w:val="24"/>
                <w:sz w:val="24"/>
                <w:szCs w:val="24"/>
                <w:u w:val="single"/>
                <w:lang w:val="nl-NL"/>
              </w:rPr>
              <w:t>:</w:t>
            </w:r>
          </w:p>
          <w:p w14:paraId="35B281F0" w14:textId="06343570" w:rsidR="00D05DE9" w:rsidRPr="00211035" w:rsidRDefault="00D05DE9" w:rsidP="00D05DE9">
            <w:pPr>
              <w:pStyle w:val="ListParagraph"/>
              <w:numPr>
                <w:ilvl w:val="0"/>
                <w:numId w:val="15"/>
              </w:numPr>
              <w:rPr>
                <w:rFonts w:hAnsi="Calibri"/>
                <w:bCs/>
                <w:kern w:val="24"/>
                <w:sz w:val="24"/>
                <w:szCs w:val="24"/>
                <w:lang w:val="nl-NL"/>
              </w:rPr>
            </w:pPr>
            <w:r w:rsidRPr="00211035">
              <w:rPr>
                <w:rFonts w:hAnsi="Calibri"/>
                <w:bCs/>
                <w:kern w:val="24"/>
                <w:sz w:val="24"/>
                <w:szCs w:val="24"/>
                <w:lang w:val="nl-NL"/>
              </w:rPr>
              <w:t>Is gedeeltelijk beschreven – 2,5 punt</w:t>
            </w:r>
          </w:p>
          <w:p w14:paraId="1C23D277" w14:textId="77777777" w:rsidR="00D05DE9" w:rsidRPr="00211035" w:rsidRDefault="00D05DE9" w:rsidP="00D05DE9">
            <w:pPr>
              <w:pStyle w:val="ListParagraph"/>
              <w:numPr>
                <w:ilvl w:val="0"/>
                <w:numId w:val="15"/>
              </w:numPr>
              <w:rPr>
                <w:rFonts w:hAnsi="Calibri"/>
                <w:bCs/>
                <w:kern w:val="24"/>
                <w:sz w:val="24"/>
                <w:szCs w:val="24"/>
                <w:lang w:val="nl-NL"/>
              </w:rPr>
            </w:pPr>
            <w:r w:rsidRPr="00211035">
              <w:rPr>
                <w:rFonts w:hAnsi="Calibri"/>
                <w:bCs/>
                <w:kern w:val="24"/>
                <w:sz w:val="24"/>
                <w:szCs w:val="24"/>
                <w:lang w:val="nl-NL"/>
              </w:rPr>
              <w:t>Ontbreekt -5 punten</w:t>
            </w:r>
          </w:p>
          <w:p w14:paraId="4474203C" w14:textId="68CD1B66" w:rsidR="006942F1" w:rsidRPr="00211035" w:rsidRDefault="006942F1" w:rsidP="006942F1">
            <w:pPr>
              <w:ind w:left="409"/>
              <w:contextualSpacing/>
              <w:rPr>
                <w:rFonts w:hAnsi="Calibri"/>
                <w:bCs/>
                <w:kern w:val="24"/>
                <w:sz w:val="24"/>
                <w:szCs w:val="24"/>
                <w:lang w:val="nl-NL"/>
              </w:rPr>
            </w:pPr>
          </w:p>
        </w:tc>
        <w:tc>
          <w:tcPr>
            <w:tcW w:w="2725" w:type="dxa"/>
          </w:tcPr>
          <w:p w14:paraId="601DCABC" w14:textId="77777777" w:rsidR="006E3BFA" w:rsidRDefault="006E3BFA" w:rsidP="00F05713">
            <w:pPr>
              <w:jc w:val="both"/>
              <w:rPr>
                <w:sz w:val="24"/>
                <w:szCs w:val="24"/>
                <w:lang w:val="nl-NL"/>
              </w:rPr>
            </w:pPr>
            <w:r w:rsidRPr="00211035">
              <w:rPr>
                <w:sz w:val="24"/>
                <w:szCs w:val="24"/>
                <w:lang w:val="nl-NL"/>
              </w:rPr>
              <w:t>15</w:t>
            </w:r>
          </w:p>
          <w:p w14:paraId="71F77F49" w14:textId="77777777" w:rsidR="00127A3B" w:rsidRDefault="00127A3B" w:rsidP="00F05713">
            <w:pPr>
              <w:jc w:val="both"/>
              <w:rPr>
                <w:sz w:val="24"/>
                <w:szCs w:val="24"/>
                <w:lang w:val="nl-NL"/>
              </w:rPr>
            </w:pPr>
          </w:p>
          <w:p w14:paraId="4474203D" w14:textId="3EDB106D" w:rsidR="00127A3B" w:rsidRPr="00211035" w:rsidRDefault="00127A3B" w:rsidP="00F0571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Kevin</w:t>
            </w:r>
          </w:p>
        </w:tc>
      </w:tr>
      <w:tr w:rsidR="002200A0" w:rsidRPr="0091522F" w14:paraId="44742042" w14:textId="77777777" w:rsidTr="00F05713">
        <w:tc>
          <w:tcPr>
            <w:tcW w:w="3070" w:type="dxa"/>
          </w:tcPr>
          <w:p w14:paraId="4474203F" w14:textId="2E694F60" w:rsidR="002200A0" w:rsidRPr="006942F1" w:rsidRDefault="00B4792D" w:rsidP="00B4792D">
            <w:pPr>
              <w:jc w:val="both"/>
              <w:rPr>
                <w:sz w:val="24"/>
                <w:szCs w:val="24"/>
                <w:lang w:val="nl-NL"/>
              </w:rPr>
            </w:pPr>
            <w:r w:rsidRPr="006942F1">
              <w:rPr>
                <w:sz w:val="24"/>
                <w:szCs w:val="24"/>
                <w:lang w:val="nl-NL"/>
              </w:rPr>
              <w:t>Bijlage: veiligheidsplan</w:t>
            </w:r>
          </w:p>
        </w:tc>
        <w:tc>
          <w:tcPr>
            <w:tcW w:w="3417" w:type="dxa"/>
          </w:tcPr>
          <w:p w14:paraId="3FD14E50" w14:textId="4F2A7716" w:rsidR="002200A0" w:rsidRPr="00211035" w:rsidRDefault="002200A0" w:rsidP="006E3BFA">
            <w:pPr>
              <w:ind w:left="360"/>
              <w:jc w:val="both"/>
              <w:rPr>
                <w:b/>
                <w:sz w:val="24"/>
                <w:szCs w:val="24"/>
                <w:lang w:val="nl-NL"/>
              </w:rPr>
            </w:pPr>
            <w:r w:rsidRPr="00211035">
              <w:rPr>
                <w:b/>
                <w:sz w:val="24"/>
                <w:szCs w:val="24"/>
                <w:lang w:val="nl-NL"/>
              </w:rPr>
              <w:t xml:space="preserve">Consistentie </w:t>
            </w:r>
            <w:r w:rsidR="006E3BFA" w:rsidRPr="00211035">
              <w:rPr>
                <w:b/>
                <w:sz w:val="24"/>
                <w:szCs w:val="24"/>
                <w:lang w:val="nl-NL"/>
              </w:rPr>
              <w:t>veiligheidsplan</w:t>
            </w:r>
          </w:p>
          <w:p w14:paraId="3AF3B63E" w14:textId="77777777" w:rsidR="0091522F" w:rsidRPr="00211035" w:rsidRDefault="0091522F" w:rsidP="006E3BFA">
            <w:pPr>
              <w:ind w:left="360"/>
              <w:jc w:val="both"/>
              <w:rPr>
                <w:sz w:val="24"/>
                <w:szCs w:val="24"/>
                <w:lang w:val="nl-NL"/>
              </w:rPr>
            </w:pPr>
          </w:p>
          <w:p w14:paraId="00B3B7C0" w14:textId="77777777" w:rsidR="00103FEB" w:rsidRPr="00211035" w:rsidRDefault="00103FEB" w:rsidP="00103FEB">
            <w:pPr>
              <w:ind w:left="360"/>
              <w:jc w:val="both"/>
              <w:rPr>
                <w:sz w:val="24"/>
                <w:szCs w:val="24"/>
                <w:u w:val="single"/>
                <w:lang w:val="nl-NL"/>
              </w:rPr>
            </w:pPr>
            <w:r w:rsidRPr="00211035">
              <w:rPr>
                <w:sz w:val="24"/>
                <w:szCs w:val="24"/>
                <w:u w:val="single"/>
                <w:lang w:val="nl-NL"/>
              </w:rPr>
              <w:t>Puntaftrek:</w:t>
            </w:r>
          </w:p>
          <w:p w14:paraId="32A33EFE" w14:textId="77777777" w:rsidR="00103FEB" w:rsidRPr="00211035" w:rsidRDefault="00103FEB" w:rsidP="0091522F">
            <w:pPr>
              <w:ind w:left="360"/>
              <w:rPr>
                <w:sz w:val="24"/>
                <w:szCs w:val="24"/>
                <w:lang w:val="nl-NL"/>
              </w:rPr>
            </w:pPr>
            <w:r w:rsidRPr="00211035">
              <w:rPr>
                <w:sz w:val="24"/>
                <w:szCs w:val="24"/>
                <w:lang w:val="nl-NL"/>
              </w:rPr>
              <w:t>Er is sprake van elkaar tegensprekende/tegenwerkende maatregelen</w:t>
            </w:r>
          </w:p>
          <w:p w14:paraId="44742040" w14:textId="563B9005" w:rsidR="0091522F" w:rsidRPr="00211035" w:rsidRDefault="00D05DE9" w:rsidP="006E3BFA">
            <w:pPr>
              <w:ind w:left="360"/>
              <w:jc w:val="both"/>
              <w:rPr>
                <w:sz w:val="24"/>
                <w:szCs w:val="24"/>
                <w:lang w:val="nl-NL"/>
              </w:rPr>
            </w:pPr>
            <w:r w:rsidRPr="00211035">
              <w:rPr>
                <w:sz w:val="24"/>
                <w:szCs w:val="24"/>
                <w:lang w:val="nl-NL"/>
              </w:rPr>
              <w:t>Puntenaftrek -5</w:t>
            </w:r>
          </w:p>
        </w:tc>
        <w:tc>
          <w:tcPr>
            <w:tcW w:w="2725" w:type="dxa"/>
          </w:tcPr>
          <w:p w14:paraId="7511F7A4" w14:textId="77777777" w:rsidR="002200A0" w:rsidRDefault="006E3BFA" w:rsidP="00F05713">
            <w:pPr>
              <w:jc w:val="both"/>
              <w:rPr>
                <w:sz w:val="24"/>
                <w:szCs w:val="24"/>
                <w:lang w:val="nl-NL"/>
              </w:rPr>
            </w:pPr>
            <w:r w:rsidRPr="00211035">
              <w:rPr>
                <w:sz w:val="24"/>
                <w:szCs w:val="24"/>
                <w:lang w:val="nl-NL"/>
              </w:rPr>
              <w:t>5</w:t>
            </w:r>
          </w:p>
          <w:p w14:paraId="44742041" w14:textId="3F961128" w:rsidR="00127A3B" w:rsidRPr="00211035" w:rsidRDefault="00127A3B" w:rsidP="00F0571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Kevin</w:t>
            </w:r>
          </w:p>
        </w:tc>
      </w:tr>
      <w:tr w:rsidR="002200A0" w:rsidRPr="0091522F" w14:paraId="44742046" w14:textId="77777777" w:rsidTr="00F05713">
        <w:tc>
          <w:tcPr>
            <w:tcW w:w="3070" w:type="dxa"/>
          </w:tcPr>
          <w:p w14:paraId="44742043" w14:textId="365F7751" w:rsidR="002200A0" w:rsidRPr="0091522F" w:rsidRDefault="00B4792D" w:rsidP="00F05713">
            <w:pPr>
              <w:jc w:val="both"/>
              <w:rPr>
                <w:sz w:val="24"/>
                <w:szCs w:val="24"/>
                <w:lang w:val="nl-NL"/>
              </w:rPr>
            </w:pPr>
            <w:proofErr w:type="spellStart"/>
            <w:r>
              <w:rPr>
                <w:sz w:val="24"/>
                <w:szCs w:val="24"/>
              </w:rPr>
              <w:t>Bijlage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veiligheidsplan</w:t>
            </w:r>
            <w:bookmarkStart w:id="0" w:name="_GoBack"/>
            <w:bookmarkEnd w:id="0"/>
            <w:proofErr w:type="spellEnd"/>
          </w:p>
        </w:tc>
        <w:tc>
          <w:tcPr>
            <w:tcW w:w="3417" w:type="dxa"/>
          </w:tcPr>
          <w:p w14:paraId="011EFCDA" w14:textId="77777777" w:rsidR="002200A0" w:rsidRPr="0091522F" w:rsidRDefault="006E3BFA" w:rsidP="006E3BFA">
            <w:pPr>
              <w:ind w:left="360"/>
              <w:jc w:val="both"/>
              <w:rPr>
                <w:b/>
                <w:sz w:val="24"/>
                <w:szCs w:val="24"/>
                <w:lang w:val="nl-NL"/>
              </w:rPr>
            </w:pPr>
            <w:r w:rsidRPr="0091522F">
              <w:rPr>
                <w:b/>
                <w:sz w:val="24"/>
                <w:szCs w:val="24"/>
                <w:lang w:val="nl-NL"/>
              </w:rPr>
              <w:t>Volledigheid veiligheidsplan</w:t>
            </w:r>
          </w:p>
          <w:p w14:paraId="3BB46147" w14:textId="77777777" w:rsidR="0091522F" w:rsidRPr="00103FEB" w:rsidRDefault="0091522F" w:rsidP="006E3BFA">
            <w:pPr>
              <w:ind w:left="360"/>
              <w:jc w:val="both"/>
              <w:rPr>
                <w:sz w:val="24"/>
                <w:szCs w:val="24"/>
                <w:lang w:val="nl-NL"/>
              </w:rPr>
            </w:pPr>
          </w:p>
          <w:p w14:paraId="3730E6F6" w14:textId="77777777" w:rsidR="00103FEB" w:rsidRPr="00211035" w:rsidRDefault="00103FEB" w:rsidP="006E3BFA">
            <w:pPr>
              <w:ind w:left="360"/>
              <w:jc w:val="both"/>
              <w:rPr>
                <w:sz w:val="24"/>
                <w:szCs w:val="24"/>
                <w:u w:val="single"/>
                <w:lang w:val="nl-NL"/>
              </w:rPr>
            </w:pPr>
            <w:r w:rsidRPr="00211035">
              <w:rPr>
                <w:sz w:val="24"/>
                <w:szCs w:val="24"/>
                <w:u w:val="single"/>
                <w:lang w:val="nl-NL"/>
              </w:rPr>
              <w:t>Puntaftrek:</w:t>
            </w:r>
          </w:p>
          <w:p w14:paraId="1204B3D1" w14:textId="5B93DFCB" w:rsidR="0091522F" w:rsidRPr="00211035" w:rsidRDefault="00D05DE9" w:rsidP="00D05DE9">
            <w:pPr>
              <w:ind w:left="360"/>
              <w:rPr>
                <w:sz w:val="24"/>
                <w:szCs w:val="24"/>
                <w:lang w:val="nl-NL"/>
              </w:rPr>
            </w:pPr>
            <w:r w:rsidRPr="00211035">
              <w:rPr>
                <w:sz w:val="24"/>
                <w:szCs w:val="24"/>
                <w:lang w:val="nl-NL"/>
              </w:rPr>
              <w:t>NIET alle onderdelen in het veiligheidsplan zijn ingevuld</w:t>
            </w:r>
            <w:r w:rsidRPr="00211035">
              <w:rPr>
                <w:sz w:val="24"/>
                <w:szCs w:val="24"/>
                <w:lang w:val="nl-NL"/>
              </w:rPr>
              <w:br/>
            </w:r>
          </w:p>
          <w:p w14:paraId="35BDED78" w14:textId="77777777" w:rsidR="00103FEB" w:rsidRPr="00211035" w:rsidRDefault="00103FEB" w:rsidP="00D05DE9">
            <w:pPr>
              <w:ind w:left="360"/>
              <w:rPr>
                <w:sz w:val="24"/>
                <w:szCs w:val="24"/>
                <w:lang w:val="nl-NL"/>
              </w:rPr>
            </w:pPr>
            <w:r w:rsidRPr="00211035">
              <w:rPr>
                <w:sz w:val="24"/>
                <w:szCs w:val="24"/>
                <w:lang w:val="nl-NL"/>
              </w:rPr>
              <w:t>-1 punt per missend onderdeel</w:t>
            </w:r>
          </w:p>
          <w:p w14:paraId="44742044" w14:textId="52FD59BE" w:rsidR="006942F1" w:rsidRPr="006942F1" w:rsidRDefault="006942F1" w:rsidP="006E3BFA">
            <w:pPr>
              <w:ind w:left="360"/>
              <w:jc w:val="both"/>
              <w:rPr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725" w:type="dxa"/>
          </w:tcPr>
          <w:p w14:paraId="7B1CF3D5" w14:textId="77777777" w:rsidR="002200A0" w:rsidRDefault="006E3BFA" w:rsidP="00F05713">
            <w:pPr>
              <w:jc w:val="both"/>
              <w:rPr>
                <w:sz w:val="24"/>
                <w:szCs w:val="24"/>
                <w:lang w:val="nl-NL"/>
              </w:rPr>
            </w:pPr>
            <w:r w:rsidRPr="0091522F">
              <w:rPr>
                <w:sz w:val="24"/>
                <w:szCs w:val="24"/>
                <w:lang w:val="nl-NL"/>
              </w:rPr>
              <w:lastRenderedPageBreak/>
              <w:t>5</w:t>
            </w:r>
          </w:p>
          <w:p w14:paraId="44742045" w14:textId="477C3F02" w:rsidR="00127A3B" w:rsidRPr="0091522F" w:rsidRDefault="00127A3B" w:rsidP="00F05713">
            <w:pPr>
              <w:jc w:val="both"/>
              <w:rPr>
                <w:sz w:val="24"/>
                <w:szCs w:val="24"/>
                <w:lang w:val="nl-NL"/>
              </w:rPr>
            </w:pPr>
            <w:proofErr w:type="spellStart"/>
            <w:r>
              <w:rPr>
                <w:sz w:val="24"/>
                <w:szCs w:val="24"/>
                <w:lang w:val="nl-NL"/>
              </w:rPr>
              <w:t>Shi</w:t>
            </w:r>
            <w:proofErr w:type="spellEnd"/>
            <w:r>
              <w:rPr>
                <w:sz w:val="24"/>
                <w:szCs w:val="24"/>
                <w:lang w:val="nl-NL"/>
              </w:rPr>
              <w:t xml:space="preserve"> jan mei</w:t>
            </w:r>
          </w:p>
        </w:tc>
      </w:tr>
      <w:tr w:rsidR="002200A0" w14:paraId="4474204A" w14:textId="77777777" w:rsidTr="00F05713">
        <w:tc>
          <w:tcPr>
            <w:tcW w:w="3070" w:type="dxa"/>
          </w:tcPr>
          <w:p w14:paraId="44742047" w14:textId="07712CE1" w:rsidR="002200A0" w:rsidRPr="0091522F" w:rsidRDefault="00B4792D" w:rsidP="00F05713">
            <w:pPr>
              <w:jc w:val="both"/>
              <w:rPr>
                <w:sz w:val="24"/>
                <w:szCs w:val="24"/>
                <w:lang w:val="nl-NL"/>
              </w:rPr>
            </w:pPr>
            <w:r w:rsidRPr="006942F1">
              <w:rPr>
                <w:sz w:val="24"/>
                <w:szCs w:val="24"/>
                <w:lang w:val="nl-NL"/>
              </w:rPr>
              <w:lastRenderedPageBreak/>
              <w:t>Bijlage: veiligheidsplan</w:t>
            </w:r>
          </w:p>
        </w:tc>
        <w:tc>
          <w:tcPr>
            <w:tcW w:w="3417" w:type="dxa"/>
          </w:tcPr>
          <w:p w14:paraId="2196290B" w14:textId="77777777" w:rsidR="00103FEB" w:rsidRPr="0091522F" w:rsidRDefault="002200A0" w:rsidP="006E3BFA">
            <w:pPr>
              <w:ind w:left="360"/>
              <w:jc w:val="both"/>
              <w:rPr>
                <w:b/>
                <w:sz w:val="24"/>
                <w:szCs w:val="24"/>
                <w:lang w:val="nl-NL"/>
              </w:rPr>
            </w:pPr>
            <w:r w:rsidRPr="0091522F">
              <w:rPr>
                <w:b/>
                <w:sz w:val="24"/>
                <w:szCs w:val="24"/>
                <w:lang w:val="nl-NL"/>
              </w:rPr>
              <w:t xml:space="preserve">Link naar </w:t>
            </w:r>
            <w:proofErr w:type="spellStart"/>
            <w:r w:rsidRPr="0091522F">
              <w:rPr>
                <w:b/>
                <w:sz w:val="24"/>
                <w:szCs w:val="24"/>
                <w:lang w:val="nl-NL"/>
              </w:rPr>
              <w:t>risico-analyse</w:t>
            </w:r>
            <w:proofErr w:type="spellEnd"/>
          </w:p>
          <w:p w14:paraId="5E5902B1" w14:textId="77777777" w:rsidR="0091522F" w:rsidRDefault="0091522F" w:rsidP="006E3BFA">
            <w:pPr>
              <w:ind w:left="360"/>
              <w:jc w:val="both"/>
              <w:rPr>
                <w:sz w:val="24"/>
                <w:szCs w:val="24"/>
                <w:lang w:val="nl-NL"/>
              </w:rPr>
            </w:pPr>
          </w:p>
          <w:p w14:paraId="00E2893C" w14:textId="77777777" w:rsidR="00103FEB" w:rsidRDefault="00103FEB" w:rsidP="006E3BFA">
            <w:pPr>
              <w:ind w:left="360"/>
              <w:jc w:val="both"/>
              <w:rPr>
                <w:sz w:val="24"/>
                <w:szCs w:val="24"/>
                <w:lang w:val="nl-NL"/>
              </w:rPr>
            </w:pPr>
            <w:r w:rsidRPr="00103FEB">
              <w:rPr>
                <w:sz w:val="24"/>
                <w:szCs w:val="24"/>
                <w:u w:val="single"/>
                <w:lang w:val="nl-NL"/>
              </w:rPr>
              <w:t>Puntaftrek</w:t>
            </w:r>
            <w:r>
              <w:rPr>
                <w:sz w:val="24"/>
                <w:szCs w:val="24"/>
                <w:lang w:val="nl-NL"/>
              </w:rPr>
              <w:t>:</w:t>
            </w:r>
          </w:p>
          <w:p w14:paraId="17C924B5" w14:textId="77777777" w:rsidR="0091522F" w:rsidRDefault="00103FEB" w:rsidP="006E3BFA">
            <w:pPr>
              <w:ind w:left="360"/>
              <w:jc w:val="both"/>
              <w:rPr>
                <w:sz w:val="24"/>
                <w:szCs w:val="24"/>
                <w:lang w:val="nl-NL"/>
              </w:rPr>
            </w:pPr>
            <w:r w:rsidRPr="00103FEB">
              <w:rPr>
                <w:sz w:val="24"/>
                <w:szCs w:val="24"/>
                <w:lang w:val="nl-NL"/>
              </w:rPr>
              <w:t>Het veiligheidsplan matcht niet me</w:t>
            </w:r>
            <w:r>
              <w:rPr>
                <w:sz w:val="24"/>
                <w:szCs w:val="24"/>
                <w:lang w:val="nl-NL"/>
              </w:rPr>
              <w:t xml:space="preserve">t de risico-analyse </w:t>
            </w:r>
          </w:p>
          <w:p w14:paraId="44742048" w14:textId="1A91F685" w:rsidR="002200A0" w:rsidRPr="00103FEB" w:rsidRDefault="00103FEB" w:rsidP="006E3BFA">
            <w:pPr>
              <w:ind w:left="36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-1 punt per </w:t>
            </w:r>
            <w:proofErr w:type="spellStart"/>
            <w:r>
              <w:rPr>
                <w:sz w:val="24"/>
                <w:szCs w:val="24"/>
                <w:lang w:val="nl-NL"/>
              </w:rPr>
              <w:t>mismatch</w:t>
            </w:r>
            <w:proofErr w:type="spellEnd"/>
          </w:p>
        </w:tc>
        <w:tc>
          <w:tcPr>
            <w:tcW w:w="2725" w:type="dxa"/>
          </w:tcPr>
          <w:p w14:paraId="44742049" w14:textId="77777777" w:rsidR="002200A0" w:rsidRPr="006E3BFA" w:rsidRDefault="006E3BFA" w:rsidP="00F05713">
            <w:pPr>
              <w:jc w:val="both"/>
              <w:rPr>
                <w:sz w:val="24"/>
                <w:szCs w:val="24"/>
              </w:rPr>
            </w:pPr>
            <w:r w:rsidRPr="006E3BFA">
              <w:rPr>
                <w:sz w:val="24"/>
                <w:szCs w:val="24"/>
              </w:rPr>
              <w:t>10</w:t>
            </w:r>
          </w:p>
        </w:tc>
      </w:tr>
      <w:tr w:rsidR="00211035" w:rsidRPr="00211035" w14:paraId="4474204E" w14:textId="77777777" w:rsidTr="00F05713">
        <w:tc>
          <w:tcPr>
            <w:tcW w:w="3070" w:type="dxa"/>
          </w:tcPr>
          <w:p w14:paraId="4474204B" w14:textId="1BD36E09" w:rsidR="002200A0" w:rsidRPr="00211035" w:rsidRDefault="00B4792D" w:rsidP="00F05713">
            <w:pPr>
              <w:jc w:val="both"/>
              <w:rPr>
                <w:sz w:val="24"/>
                <w:szCs w:val="24"/>
              </w:rPr>
            </w:pPr>
            <w:proofErr w:type="spellStart"/>
            <w:r w:rsidRPr="00211035">
              <w:rPr>
                <w:sz w:val="24"/>
                <w:szCs w:val="24"/>
              </w:rPr>
              <w:t>Bijlage</w:t>
            </w:r>
            <w:proofErr w:type="spellEnd"/>
            <w:r w:rsidRPr="00211035">
              <w:rPr>
                <w:sz w:val="24"/>
                <w:szCs w:val="24"/>
              </w:rPr>
              <w:t xml:space="preserve">: </w:t>
            </w:r>
            <w:proofErr w:type="spellStart"/>
            <w:r w:rsidRPr="00211035">
              <w:rPr>
                <w:sz w:val="24"/>
                <w:szCs w:val="24"/>
              </w:rPr>
              <w:t>veiligheidsplan</w:t>
            </w:r>
            <w:proofErr w:type="spellEnd"/>
          </w:p>
        </w:tc>
        <w:tc>
          <w:tcPr>
            <w:tcW w:w="3417" w:type="dxa"/>
          </w:tcPr>
          <w:p w14:paraId="0895B858" w14:textId="7E96CD42" w:rsidR="002200A0" w:rsidRPr="00211035" w:rsidRDefault="00DF70F2" w:rsidP="006E3BFA">
            <w:pPr>
              <w:ind w:left="360"/>
              <w:jc w:val="both"/>
              <w:rPr>
                <w:b/>
                <w:sz w:val="24"/>
                <w:szCs w:val="24"/>
                <w:lang w:val="nl-NL"/>
              </w:rPr>
            </w:pPr>
            <w:r w:rsidRPr="00211035">
              <w:rPr>
                <w:b/>
                <w:sz w:val="24"/>
                <w:szCs w:val="24"/>
                <w:lang w:val="nl-NL"/>
              </w:rPr>
              <w:t>Maatwerk</w:t>
            </w:r>
          </w:p>
          <w:p w14:paraId="6CAAF9B8" w14:textId="77777777" w:rsidR="0091522F" w:rsidRPr="00211035" w:rsidRDefault="0091522F" w:rsidP="006E3BFA">
            <w:pPr>
              <w:ind w:left="360"/>
              <w:jc w:val="both"/>
              <w:rPr>
                <w:sz w:val="24"/>
                <w:szCs w:val="24"/>
                <w:lang w:val="nl-NL"/>
              </w:rPr>
            </w:pPr>
          </w:p>
          <w:p w14:paraId="679FB03E" w14:textId="77777777" w:rsidR="00103FEB" w:rsidRPr="00211035" w:rsidRDefault="00103FEB" w:rsidP="006E3BFA">
            <w:pPr>
              <w:ind w:left="360"/>
              <w:jc w:val="both"/>
              <w:rPr>
                <w:sz w:val="24"/>
                <w:szCs w:val="24"/>
                <w:u w:val="single"/>
                <w:lang w:val="nl-NL"/>
              </w:rPr>
            </w:pPr>
            <w:r w:rsidRPr="00211035">
              <w:rPr>
                <w:sz w:val="24"/>
                <w:szCs w:val="24"/>
                <w:u w:val="single"/>
                <w:lang w:val="nl-NL"/>
              </w:rPr>
              <w:t>Puntentoekenning:</w:t>
            </w:r>
          </w:p>
          <w:p w14:paraId="4474204C" w14:textId="04922452" w:rsidR="0091522F" w:rsidRPr="00211035" w:rsidRDefault="00DF70F2" w:rsidP="00D05DE9">
            <w:pPr>
              <w:ind w:left="360"/>
              <w:jc w:val="both"/>
              <w:rPr>
                <w:sz w:val="24"/>
                <w:szCs w:val="24"/>
                <w:lang w:val="nl-NL"/>
              </w:rPr>
            </w:pPr>
            <w:r w:rsidRPr="00211035">
              <w:rPr>
                <w:sz w:val="24"/>
                <w:szCs w:val="24"/>
                <w:lang w:val="nl-NL"/>
              </w:rPr>
              <w:t>De student produceert op maat gesneden oplossingen</w:t>
            </w:r>
            <w:r w:rsidR="00D05DE9" w:rsidRPr="00211035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725" w:type="dxa"/>
          </w:tcPr>
          <w:p w14:paraId="4474204D" w14:textId="77777777" w:rsidR="002200A0" w:rsidRPr="00211035" w:rsidRDefault="002200A0" w:rsidP="00F05713">
            <w:pPr>
              <w:jc w:val="both"/>
              <w:rPr>
                <w:sz w:val="24"/>
                <w:szCs w:val="24"/>
              </w:rPr>
            </w:pPr>
            <w:r w:rsidRPr="00211035">
              <w:rPr>
                <w:sz w:val="24"/>
                <w:szCs w:val="24"/>
              </w:rPr>
              <w:t>10</w:t>
            </w:r>
          </w:p>
        </w:tc>
      </w:tr>
      <w:tr w:rsidR="00211035" w:rsidRPr="00211035" w14:paraId="44D38E69" w14:textId="77777777" w:rsidTr="00F05713">
        <w:tc>
          <w:tcPr>
            <w:tcW w:w="3070" w:type="dxa"/>
          </w:tcPr>
          <w:p w14:paraId="6321080A" w14:textId="77777777" w:rsidR="00DD0C76" w:rsidRPr="00211035" w:rsidRDefault="00DD0C76" w:rsidP="00F057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14:paraId="053E661E" w14:textId="77777777" w:rsidR="00DD0C76" w:rsidRPr="00211035" w:rsidRDefault="00DD0C76" w:rsidP="006E3BFA">
            <w:pPr>
              <w:ind w:left="360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725" w:type="dxa"/>
          </w:tcPr>
          <w:p w14:paraId="45E03163" w14:textId="030B3E1F" w:rsidR="00DD0C76" w:rsidRPr="00211035" w:rsidRDefault="00DD0C76" w:rsidP="00F05713">
            <w:pPr>
              <w:jc w:val="both"/>
              <w:rPr>
                <w:sz w:val="24"/>
                <w:szCs w:val="24"/>
              </w:rPr>
            </w:pPr>
            <w:r w:rsidRPr="00211035">
              <w:rPr>
                <w:sz w:val="24"/>
                <w:szCs w:val="24"/>
              </w:rPr>
              <w:t>-----</w:t>
            </w:r>
          </w:p>
        </w:tc>
      </w:tr>
      <w:tr w:rsidR="00DD0C76" w:rsidRPr="00211035" w14:paraId="516DA944" w14:textId="77777777" w:rsidTr="00F05713">
        <w:tc>
          <w:tcPr>
            <w:tcW w:w="3070" w:type="dxa"/>
          </w:tcPr>
          <w:p w14:paraId="0023AB1B" w14:textId="77036400" w:rsidR="00DD0C76" w:rsidRPr="00211035" w:rsidRDefault="00DD0C76" w:rsidP="00F05713">
            <w:pPr>
              <w:jc w:val="both"/>
              <w:rPr>
                <w:sz w:val="24"/>
                <w:szCs w:val="24"/>
              </w:rPr>
            </w:pPr>
            <w:proofErr w:type="spellStart"/>
            <w:r w:rsidRPr="00211035">
              <w:rPr>
                <w:sz w:val="24"/>
                <w:szCs w:val="24"/>
              </w:rPr>
              <w:t>Maximaal</w:t>
            </w:r>
            <w:proofErr w:type="spellEnd"/>
          </w:p>
        </w:tc>
        <w:tc>
          <w:tcPr>
            <w:tcW w:w="3417" w:type="dxa"/>
          </w:tcPr>
          <w:p w14:paraId="7367D8F6" w14:textId="77777777" w:rsidR="00DD0C76" w:rsidRPr="00211035" w:rsidRDefault="00DD0C76" w:rsidP="006E3BFA">
            <w:pPr>
              <w:ind w:left="360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725" w:type="dxa"/>
          </w:tcPr>
          <w:p w14:paraId="71FB515F" w14:textId="6A3A0CD9" w:rsidR="00DD0C76" w:rsidRPr="00211035" w:rsidRDefault="00DD0C76" w:rsidP="00F05713">
            <w:pPr>
              <w:jc w:val="both"/>
              <w:rPr>
                <w:sz w:val="24"/>
                <w:szCs w:val="24"/>
              </w:rPr>
            </w:pPr>
            <w:r w:rsidRPr="00211035">
              <w:rPr>
                <w:sz w:val="24"/>
                <w:szCs w:val="24"/>
              </w:rPr>
              <w:t xml:space="preserve">100 </w:t>
            </w:r>
            <w:proofErr w:type="spellStart"/>
            <w:r w:rsidRPr="00211035">
              <w:rPr>
                <w:sz w:val="24"/>
                <w:szCs w:val="24"/>
              </w:rPr>
              <w:t>punten</w:t>
            </w:r>
            <w:proofErr w:type="spellEnd"/>
            <w:r w:rsidRPr="00211035">
              <w:rPr>
                <w:sz w:val="24"/>
                <w:szCs w:val="24"/>
              </w:rPr>
              <w:t xml:space="preserve"> = </w:t>
            </w:r>
            <w:proofErr w:type="spellStart"/>
            <w:r w:rsidRPr="00211035">
              <w:rPr>
                <w:sz w:val="24"/>
                <w:szCs w:val="24"/>
              </w:rPr>
              <w:t>cijfer</w:t>
            </w:r>
            <w:proofErr w:type="spellEnd"/>
            <w:r w:rsidRPr="00211035">
              <w:rPr>
                <w:sz w:val="24"/>
                <w:szCs w:val="24"/>
              </w:rPr>
              <w:t xml:space="preserve"> 10</w:t>
            </w:r>
          </w:p>
        </w:tc>
      </w:tr>
    </w:tbl>
    <w:p w14:paraId="4474204F" w14:textId="74392046" w:rsidR="00EB49D3" w:rsidRPr="00211035" w:rsidRDefault="00EB49D3" w:rsidP="006E3BFA">
      <w:pPr>
        <w:ind w:left="720"/>
        <w:rPr>
          <w:lang w:val="nl-NL"/>
        </w:rPr>
      </w:pPr>
    </w:p>
    <w:p w14:paraId="44742050" w14:textId="77777777" w:rsidR="003E4ACC" w:rsidRDefault="003E4ACC" w:rsidP="006E3BFA"/>
    <w:sectPr w:rsidR="003E4ACC" w:rsidSect="00560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2DA9"/>
    <w:multiLevelType w:val="hybridMultilevel"/>
    <w:tmpl w:val="CBB697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056C5"/>
    <w:multiLevelType w:val="hybridMultilevel"/>
    <w:tmpl w:val="0C963BEE"/>
    <w:lvl w:ilvl="0" w:tplc="87228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61D3C"/>
    <w:multiLevelType w:val="hybridMultilevel"/>
    <w:tmpl w:val="6F048A9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29B07AA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31853BA"/>
    <w:multiLevelType w:val="hybridMultilevel"/>
    <w:tmpl w:val="99167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56A528B"/>
    <w:multiLevelType w:val="hybridMultilevel"/>
    <w:tmpl w:val="BD169F78"/>
    <w:lvl w:ilvl="0" w:tplc="2242BEF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C40B4"/>
    <w:multiLevelType w:val="hybridMultilevel"/>
    <w:tmpl w:val="E58E3B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C5347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580764D"/>
    <w:multiLevelType w:val="hybridMultilevel"/>
    <w:tmpl w:val="27F8D180"/>
    <w:lvl w:ilvl="0" w:tplc="8DAED67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F045CB"/>
    <w:multiLevelType w:val="hybridMultilevel"/>
    <w:tmpl w:val="88D8278E"/>
    <w:lvl w:ilvl="0" w:tplc="D8A84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62A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22A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AE2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0C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682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C45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04E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50C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7C01F4E"/>
    <w:multiLevelType w:val="hybridMultilevel"/>
    <w:tmpl w:val="EA9032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9D2737"/>
    <w:multiLevelType w:val="hybridMultilevel"/>
    <w:tmpl w:val="3D3EE960"/>
    <w:lvl w:ilvl="0" w:tplc="87228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44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1A6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2CF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D09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209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E0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C04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609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75D191F"/>
    <w:multiLevelType w:val="hybridMultilevel"/>
    <w:tmpl w:val="EEC0D732"/>
    <w:lvl w:ilvl="0" w:tplc="40824D1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8226C3"/>
    <w:multiLevelType w:val="hybridMultilevel"/>
    <w:tmpl w:val="85883C5C"/>
    <w:lvl w:ilvl="0" w:tplc="050E6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289C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7450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FA23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1EAC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AC23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06AB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063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4484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2D95182"/>
    <w:multiLevelType w:val="hybridMultilevel"/>
    <w:tmpl w:val="B78888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3"/>
  </w:num>
  <w:num w:numId="5">
    <w:abstractNumId w:val="14"/>
  </w:num>
  <w:num w:numId="6">
    <w:abstractNumId w:val="6"/>
  </w:num>
  <w:num w:numId="7">
    <w:abstractNumId w:val="11"/>
  </w:num>
  <w:num w:numId="8">
    <w:abstractNumId w:val="9"/>
  </w:num>
  <w:num w:numId="9">
    <w:abstractNumId w:val="1"/>
  </w:num>
  <w:num w:numId="10">
    <w:abstractNumId w:val="5"/>
  </w:num>
  <w:num w:numId="11">
    <w:abstractNumId w:val="8"/>
  </w:num>
  <w:num w:numId="12">
    <w:abstractNumId w:val="12"/>
  </w:num>
  <w:num w:numId="13">
    <w:abstractNumId w:val="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A0"/>
    <w:rsid w:val="000E4EFD"/>
    <w:rsid w:val="00103FEB"/>
    <w:rsid w:val="00127A3B"/>
    <w:rsid w:val="00130024"/>
    <w:rsid w:val="00143AC2"/>
    <w:rsid w:val="00164EF6"/>
    <w:rsid w:val="00174F34"/>
    <w:rsid w:val="001A5FB2"/>
    <w:rsid w:val="00211035"/>
    <w:rsid w:val="002200A0"/>
    <w:rsid w:val="002205D3"/>
    <w:rsid w:val="0024017F"/>
    <w:rsid w:val="002832EB"/>
    <w:rsid w:val="0030485E"/>
    <w:rsid w:val="00356517"/>
    <w:rsid w:val="00371CED"/>
    <w:rsid w:val="00375CFD"/>
    <w:rsid w:val="003E4ACC"/>
    <w:rsid w:val="00436881"/>
    <w:rsid w:val="0046440C"/>
    <w:rsid w:val="004977B9"/>
    <w:rsid w:val="004D5C9F"/>
    <w:rsid w:val="00517D42"/>
    <w:rsid w:val="00560A93"/>
    <w:rsid w:val="005648FE"/>
    <w:rsid w:val="00566E8F"/>
    <w:rsid w:val="00694284"/>
    <w:rsid w:val="006942F1"/>
    <w:rsid w:val="006E3BFA"/>
    <w:rsid w:val="006E6219"/>
    <w:rsid w:val="0070513E"/>
    <w:rsid w:val="00727AEA"/>
    <w:rsid w:val="007D4EB0"/>
    <w:rsid w:val="00814FF8"/>
    <w:rsid w:val="0084380E"/>
    <w:rsid w:val="00846F22"/>
    <w:rsid w:val="008F2A7B"/>
    <w:rsid w:val="0091522F"/>
    <w:rsid w:val="00936906"/>
    <w:rsid w:val="00966D4B"/>
    <w:rsid w:val="009F5D32"/>
    <w:rsid w:val="00B4792D"/>
    <w:rsid w:val="00B55FF2"/>
    <w:rsid w:val="00B94C73"/>
    <w:rsid w:val="00C905DC"/>
    <w:rsid w:val="00CC5B5E"/>
    <w:rsid w:val="00D05DE9"/>
    <w:rsid w:val="00D31E73"/>
    <w:rsid w:val="00D76292"/>
    <w:rsid w:val="00DD0C76"/>
    <w:rsid w:val="00DE66ED"/>
    <w:rsid w:val="00DF70F2"/>
    <w:rsid w:val="00E170AF"/>
    <w:rsid w:val="00E60C36"/>
    <w:rsid w:val="00E8154D"/>
    <w:rsid w:val="00EA7A1C"/>
    <w:rsid w:val="00EB49D3"/>
    <w:rsid w:val="00EC7268"/>
    <w:rsid w:val="00EF0FFA"/>
    <w:rsid w:val="00F05713"/>
    <w:rsid w:val="00F1376B"/>
    <w:rsid w:val="00F4394A"/>
    <w:rsid w:val="00FC26C5"/>
    <w:rsid w:val="00F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2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0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437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57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5477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073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565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523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54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126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654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1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44785D93.dotm</Template>
  <TotalTime>0</TotalTime>
  <Pages>3</Pages>
  <Words>323</Words>
  <Characters>1777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Hanze Hogeschool Groningen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hapa</dc:creator>
  <cp:lastModifiedBy>Wagenaar K, Kevin</cp:lastModifiedBy>
  <cp:revision>2</cp:revision>
  <dcterms:created xsi:type="dcterms:W3CDTF">2016-05-17T10:28:00Z</dcterms:created>
  <dcterms:modified xsi:type="dcterms:W3CDTF">2016-05-17T10:28:00Z</dcterms:modified>
</cp:coreProperties>
</file>